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1FD02" w14:textId="2EB9AC47" w:rsidR="000D23DD" w:rsidRPr="00CC2557" w:rsidRDefault="000D23DD" w:rsidP="00F00AA0">
      <w:pPr>
        <w:widowControl w:val="0"/>
        <w:autoSpaceDE w:val="0"/>
        <w:autoSpaceDN w:val="0"/>
        <w:adjustRightInd w:val="0"/>
        <w:spacing w:after="200" w:line="240" w:lineRule="auto"/>
        <w:jc w:val="center"/>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 xml:space="preserve">EDITAL DE CHAMAMENTO PÚBLICO </w:t>
      </w:r>
      <w:r w:rsidR="00BF3F74">
        <w:rPr>
          <w:rFonts w:ascii="Times New Roman" w:hAnsi="Times New Roman" w:cs="Times New Roman"/>
          <w:b/>
          <w:bCs/>
          <w:kern w:val="0"/>
          <w:sz w:val="24"/>
          <w:szCs w:val="24"/>
          <w:lang w:val="pt"/>
        </w:rPr>
        <w:t>03</w:t>
      </w:r>
      <w:r w:rsidRPr="00CC2557">
        <w:rPr>
          <w:rFonts w:ascii="Times New Roman" w:hAnsi="Times New Roman" w:cs="Times New Roman"/>
          <w:b/>
          <w:bCs/>
          <w:kern w:val="0"/>
          <w:sz w:val="24"/>
          <w:szCs w:val="24"/>
          <w:lang w:val="pt"/>
        </w:rPr>
        <w:t>/2023</w:t>
      </w:r>
    </w:p>
    <w:p w14:paraId="439F4CBB" w14:textId="77777777" w:rsidR="00224F7A" w:rsidRPr="00CC2557" w:rsidRDefault="00442611" w:rsidP="00F00AA0">
      <w:pPr>
        <w:widowControl w:val="0"/>
        <w:autoSpaceDE w:val="0"/>
        <w:autoSpaceDN w:val="0"/>
        <w:adjustRightInd w:val="0"/>
        <w:spacing w:after="0" w:line="240" w:lineRule="auto"/>
        <w:jc w:val="center"/>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 xml:space="preserve">EDITAL DE </w:t>
      </w:r>
      <w:r w:rsidR="004338D1" w:rsidRPr="00CC2557">
        <w:rPr>
          <w:rFonts w:ascii="Times New Roman" w:hAnsi="Times New Roman" w:cs="Times New Roman"/>
          <w:b/>
          <w:bCs/>
          <w:kern w:val="0"/>
          <w:sz w:val="24"/>
          <w:szCs w:val="24"/>
          <w:lang w:val="pt"/>
        </w:rPr>
        <w:t>SELEÇÃO DE PROJETOS</w:t>
      </w:r>
      <w:r w:rsidRPr="00CC2557">
        <w:rPr>
          <w:rFonts w:ascii="Times New Roman" w:hAnsi="Times New Roman" w:cs="Times New Roman"/>
          <w:b/>
          <w:bCs/>
          <w:kern w:val="0"/>
          <w:sz w:val="24"/>
          <w:szCs w:val="24"/>
          <w:lang w:val="pt"/>
        </w:rPr>
        <w:t xml:space="preserve"> PARA</w:t>
      </w:r>
      <w:r w:rsidR="004338D1" w:rsidRPr="00CC2557">
        <w:rPr>
          <w:rFonts w:ascii="Times New Roman" w:hAnsi="Times New Roman" w:cs="Times New Roman"/>
          <w:b/>
          <w:bCs/>
          <w:kern w:val="0"/>
          <w:sz w:val="24"/>
          <w:szCs w:val="24"/>
          <w:lang w:val="pt"/>
        </w:rPr>
        <w:t xml:space="preserve"> EXECUÇÃO </w:t>
      </w:r>
    </w:p>
    <w:p w14:paraId="63526681" w14:textId="514F77A7" w:rsidR="00224F7A" w:rsidRPr="00CC2557" w:rsidRDefault="004338D1" w:rsidP="00F00AA0">
      <w:pPr>
        <w:widowControl w:val="0"/>
        <w:autoSpaceDE w:val="0"/>
        <w:autoSpaceDN w:val="0"/>
        <w:adjustRightInd w:val="0"/>
        <w:spacing w:after="0" w:line="240" w:lineRule="auto"/>
        <w:jc w:val="center"/>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CULTURAL DA LINGUAGEM DE AUDIOVISUAL</w:t>
      </w:r>
    </w:p>
    <w:p w14:paraId="66340E84" w14:textId="09322216" w:rsidR="004A174C" w:rsidRPr="00CC2557" w:rsidRDefault="004338D1" w:rsidP="00F00AA0">
      <w:pPr>
        <w:widowControl w:val="0"/>
        <w:autoSpaceDE w:val="0"/>
        <w:autoSpaceDN w:val="0"/>
        <w:adjustRightInd w:val="0"/>
        <w:spacing w:after="200" w:line="240" w:lineRule="auto"/>
        <w:jc w:val="center"/>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LEI COMPLEMENTAR 195/2022 - LEI PAULO GUSTAVO</w:t>
      </w:r>
    </w:p>
    <w:p w14:paraId="761DC128" w14:textId="0C184486" w:rsidR="004A174C" w:rsidRPr="00CC2557" w:rsidRDefault="00442611" w:rsidP="00F00AA0">
      <w:pPr>
        <w:widowControl w:val="0"/>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A Prefeitura Municipal de </w:t>
      </w:r>
      <w:r w:rsidR="00980C6F">
        <w:rPr>
          <w:rFonts w:ascii="Times New Roman" w:hAnsi="Times New Roman" w:cs="Times New Roman"/>
          <w:kern w:val="0"/>
          <w:sz w:val="24"/>
          <w:szCs w:val="24"/>
          <w:lang w:val="pt"/>
        </w:rPr>
        <w:t>São Joaquim da Barra</w:t>
      </w:r>
      <w:r w:rsidRPr="00CC2557">
        <w:rPr>
          <w:rFonts w:ascii="Times New Roman" w:hAnsi="Times New Roman" w:cs="Times New Roman"/>
          <w:kern w:val="0"/>
          <w:sz w:val="24"/>
          <w:szCs w:val="24"/>
          <w:lang w:val="pt"/>
        </w:rPr>
        <w:t xml:space="preserve">, por meio </w:t>
      </w:r>
      <w:r w:rsidR="00224F7A" w:rsidRPr="00CC2557">
        <w:rPr>
          <w:rFonts w:ascii="Times New Roman" w:hAnsi="Times New Roman" w:cs="Times New Roman"/>
          <w:kern w:val="0"/>
          <w:sz w:val="24"/>
          <w:szCs w:val="24"/>
          <w:lang w:val="pt"/>
        </w:rPr>
        <w:t>d</w:t>
      </w:r>
      <w:r w:rsidR="00432B22">
        <w:rPr>
          <w:rFonts w:ascii="Times New Roman" w:hAnsi="Times New Roman" w:cs="Times New Roman"/>
          <w:kern w:val="0"/>
          <w:sz w:val="24"/>
          <w:szCs w:val="24"/>
          <w:lang w:val="pt"/>
        </w:rPr>
        <w:t>o Departamento de Cultura,</w:t>
      </w:r>
      <w:r w:rsidR="00224F7A" w:rsidRPr="00CC2557">
        <w:rPr>
          <w:rFonts w:ascii="Times New Roman" w:hAnsi="Times New Roman" w:cs="Times New Roman"/>
          <w:kern w:val="0"/>
          <w:sz w:val="24"/>
          <w:szCs w:val="24"/>
          <w:lang w:val="pt"/>
        </w:rPr>
        <w:t xml:space="preserve"> </w:t>
      </w:r>
      <w:r w:rsidRPr="00CC2557">
        <w:rPr>
          <w:rFonts w:ascii="Times New Roman" w:hAnsi="Times New Roman" w:cs="Times New Roman"/>
          <w:kern w:val="0"/>
          <w:sz w:val="24"/>
          <w:szCs w:val="24"/>
          <w:lang w:val="pt"/>
        </w:rPr>
        <w:t xml:space="preserve">torna público o edital de </w:t>
      </w:r>
      <w:r w:rsidR="004338D1" w:rsidRPr="00CC2557">
        <w:rPr>
          <w:rFonts w:ascii="Times New Roman" w:hAnsi="Times New Roman" w:cs="Times New Roman"/>
          <w:kern w:val="0"/>
          <w:sz w:val="24"/>
          <w:szCs w:val="24"/>
          <w:lang w:val="pt"/>
        </w:rPr>
        <w:t xml:space="preserve">seleção </w:t>
      </w:r>
      <w:r w:rsidRPr="00CC2557">
        <w:rPr>
          <w:rFonts w:ascii="Times New Roman" w:hAnsi="Times New Roman" w:cs="Times New Roman"/>
          <w:kern w:val="0"/>
          <w:sz w:val="24"/>
          <w:szCs w:val="24"/>
          <w:lang w:val="pt"/>
        </w:rPr>
        <w:t xml:space="preserve">para artistas, pessoas físicas e jurídicas, com observância da Lei </w:t>
      </w:r>
      <w:r w:rsidR="000D23DD" w:rsidRPr="00CC2557">
        <w:rPr>
          <w:rFonts w:ascii="Times New Roman" w:hAnsi="Times New Roman" w:cs="Times New Roman"/>
          <w:kern w:val="0"/>
          <w:sz w:val="24"/>
          <w:szCs w:val="24"/>
          <w:lang w:val="pt"/>
        </w:rPr>
        <w:t>Complementar 195/2022, do Decreto 11.525/2023 (Decreto Paulo Gustavo) e Decreto 11.453/2023 (Decreto de Fomento)</w:t>
      </w:r>
      <w:r w:rsidRPr="00CC2557">
        <w:rPr>
          <w:rFonts w:ascii="Times New Roman" w:hAnsi="Times New Roman" w:cs="Times New Roman"/>
          <w:kern w:val="0"/>
          <w:sz w:val="24"/>
          <w:szCs w:val="24"/>
          <w:lang w:val="pt"/>
        </w:rPr>
        <w:t>, e em conformidade com as condições e exigências estabelecidas neste Edital. A</w:t>
      </w:r>
      <w:r w:rsidR="004338D1" w:rsidRPr="00CC2557">
        <w:rPr>
          <w:rFonts w:ascii="Times New Roman" w:hAnsi="Times New Roman" w:cs="Times New Roman"/>
          <w:kern w:val="0"/>
          <w:sz w:val="24"/>
          <w:szCs w:val="24"/>
          <w:lang w:val="pt"/>
        </w:rPr>
        <w:t xml:space="preserve"> seleção de projetos</w:t>
      </w:r>
      <w:r w:rsidRPr="00CC2557">
        <w:rPr>
          <w:rFonts w:ascii="Times New Roman" w:hAnsi="Times New Roman" w:cs="Times New Roman"/>
          <w:kern w:val="0"/>
          <w:sz w:val="24"/>
          <w:szCs w:val="24"/>
          <w:lang w:val="pt"/>
        </w:rPr>
        <w:t xml:space="preserve"> será realizada conforme Art. 2o, Inciso III, da Lei 14.017/2020. </w:t>
      </w:r>
    </w:p>
    <w:p w14:paraId="6E880840" w14:textId="77777777" w:rsidR="000D23DD" w:rsidRPr="00CC2557" w:rsidRDefault="000D23DD" w:rsidP="00F00AA0">
      <w:pPr>
        <w:widowControl w:val="0"/>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Este Edital é realizado com recursos do Governo Federal repassados por meio da Lei Complementar no. 195/2022 – Lei Paulo Gustavo.</w:t>
      </w:r>
    </w:p>
    <w:p w14:paraId="73B16EAA" w14:textId="77777777" w:rsidR="000D23DD" w:rsidRPr="00CC2557" w:rsidRDefault="000D23DD" w:rsidP="00F00AA0">
      <w:pPr>
        <w:widowControl w:val="0"/>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A Lei Paulo Gustavo viabiliza o maior investimento direto no setor cultural da história do Brasil e simboliza o processo de resistência da classe artística durante a pandemia de Covid-19, que limitou severamente as atividades do setor cultural.</w:t>
      </w:r>
    </w:p>
    <w:p w14:paraId="78EF73DA" w14:textId="6DA64B6F" w:rsidR="000D23DD" w:rsidRPr="00CC2557" w:rsidRDefault="009665B3" w:rsidP="00F00AA0">
      <w:pPr>
        <w:widowControl w:val="0"/>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As condições para a execução da Lei Paulo Gustavo foram criadas por meio do engajamento da sociedade e o presente edital de chamamento público destina-se a selecionar e </w:t>
      </w:r>
      <w:r>
        <w:rPr>
          <w:rFonts w:ascii="Times New Roman" w:hAnsi="Times New Roman" w:cs="Times New Roman"/>
          <w:kern w:val="0"/>
          <w:sz w:val="24"/>
          <w:szCs w:val="24"/>
          <w:lang w:val="pt"/>
        </w:rPr>
        <w:t xml:space="preserve">projetos culturais de capacitação, qualificação no audiovisual, apoio a cineclubes e realização de mostras de produção audiovisual no </w:t>
      </w:r>
      <w:r w:rsidRPr="00CC2557">
        <w:rPr>
          <w:rFonts w:ascii="Times New Roman" w:hAnsi="Times New Roman" w:cs="Times New Roman"/>
          <w:kern w:val="0"/>
          <w:sz w:val="24"/>
          <w:szCs w:val="24"/>
          <w:lang w:val="pt"/>
        </w:rPr>
        <w:t xml:space="preserve">município de </w:t>
      </w:r>
      <w:r w:rsidR="00980C6F">
        <w:rPr>
          <w:rFonts w:ascii="Times New Roman" w:hAnsi="Times New Roman" w:cs="Times New Roman"/>
          <w:kern w:val="0"/>
          <w:sz w:val="24"/>
          <w:szCs w:val="24"/>
          <w:lang w:val="pt"/>
        </w:rPr>
        <w:t>São Joaquim da Barra</w:t>
      </w:r>
      <w:r>
        <w:rPr>
          <w:rFonts w:ascii="Times New Roman" w:hAnsi="Times New Roman" w:cs="Times New Roman"/>
          <w:kern w:val="0"/>
          <w:sz w:val="24"/>
          <w:szCs w:val="24"/>
          <w:lang w:val="pt"/>
        </w:rPr>
        <w:t>.</w:t>
      </w:r>
    </w:p>
    <w:p w14:paraId="6340284B" w14:textId="1266707F" w:rsidR="000D314C" w:rsidRPr="00BF3F74" w:rsidRDefault="000D314C" w:rsidP="002655E3">
      <w:pPr>
        <w:pStyle w:val="PargrafodaLista"/>
        <w:widowControl w:val="0"/>
        <w:numPr>
          <w:ilvl w:val="0"/>
          <w:numId w:val="2"/>
        </w:numPr>
        <w:autoSpaceDE w:val="0"/>
        <w:autoSpaceDN w:val="0"/>
        <w:adjustRightInd w:val="0"/>
        <w:spacing w:after="0" w:line="240" w:lineRule="auto"/>
        <w:jc w:val="both"/>
        <w:rPr>
          <w:rFonts w:ascii="Times New Roman" w:hAnsi="Times New Roman" w:cs="Times New Roman"/>
          <w:kern w:val="0"/>
          <w:sz w:val="24"/>
          <w:szCs w:val="24"/>
          <w:lang w:val="pt"/>
        </w:rPr>
      </w:pPr>
      <w:bookmarkStart w:id="0" w:name="_Hlk140573736"/>
      <w:r w:rsidRPr="00CC2557">
        <w:rPr>
          <w:rFonts w:ascii="Times New Roman" w:hAnsi="Times New Roman" w:cs="Times New Roman"/>
          <w:b/>
          <w:sz w:val="24"/>
          <w:szCs w:val="24"/>
        </w:rPr>
        <w:t>OBJETO</w:t>
      </w:r>
    </w:p>
    <w:p w14:paraId="7EF6689D" w14:textId="77777777" w:rsidR="00BF3F74" w:rsidRPr="00CC2557" w:rsidRDefault="00BF3F74" w:rsidP="00BF3F74">
      <w:pPr>
        <w:pStyle w:val="PargrafodaLista"/>
        <w:widowControl w:val="0"/>
        <w:autoSpaceDE w:val="0"/>
        <w:autoSpaceDN w:val="0"/>
        <w:adjustRightInd w:val="0"/>
        <w:spacing w:after="0" w:line="240" w:lineRule="auto"/>
        <w:ind w:left="567"/>
        <w:jc w:val="both"/>
        <w:rPr>
          <w:rFonts w:ascii="Times New Roman" w:hAnsi="Times New Roman" w:cs="Times New Roman"/>
          <w:kern w:val="0"/>
          <w:sz w:val="24"/>
          <w:szCs w:val="24"/>
          <w:lang w:val="pt"/>
        </w:rPr>
      </w:pPr>
    </w:p>
    <w:p w14:paraId="3FC523BB" w14:textId="2AFD7057" w:rsidR="002655E3" w:rsidRPr="002655E3" w:rsidRDefault="002655E3" w:rsidP="002655E3">
      <w:pPr>
        <w:pStyle w:val="dou-paragraph"/>
        <w:numPr>
          <w:ilvl w:val="1"/>
          <w:numId w:val="2"/>
        </w:numPr>
        <w:shd w:val="clear" w:color="auto" w:fill="FFFFFF"/>
        <w:spacing w:before="0" w:beforeAutospacing="0" w:after="0" w:afterAutospacing="0"/>
        <w:jc w:val="both"/>
        <w:rPr>
          <w:color w:val="162937"/>
        </w:rPr>
      </w:pPr>
      <w:r w:rsidRPr="00CC2557">
        <w:rPr>
          <w:lang w:val="pt"/>
        </w:rPr>
        <w:t xml:space="preserve">Este edital tem por finalidade selecionar projetos culturais de AUDIOVISUAL para receberem apoio financeiro, por meio da celebração de Termo de Execução Cultural, nas categorias: </w:t>
      </w:r>
      <w:r w:rsidRPr="000822C9">
        <w:rPr>
          <w:b/>
          <w:bCs/>
          <w:lang w:val="pt"/>
        </w:rPr>
        <w:t>ações de capacitação, formação e qualificação no audiovisual, apoio a cineclubes e à realização de festivais e mostras de produções audiovisuais</w:t>
      </w:r>
      <w:r w:rsidRPr="00CC2557">
        <w:rPr>
          <w:lang w:val="pt"/>
        </w:rPr>
        <w:t>, conforme determinação do artigo 3º. do capítulo II do Decreto 11.525/2023.</w:t>
      </w:r>
    </w:p>
    <w:p w14:paraId="153C7B64" w14:textId="503C98F7" w:rsidR="00D015B2" w:rsidRPr="00CC2557" w:rsidRDefault="00D015B2" w:rsidP="002655E3">
      <w:pPr>
        <w:pStyle w:val="PargrafodaLista"/>
        <w:widowControl w:val="0"/>
        <w:numPr>
          <w:ilvl w:val="1"/>
          <w:numId w:val="2"/>
        </w:numPr>
        <w:autoSpaceDE w:val="0"/>
        <w:autoSpaceDN w:val="0"/>
        <w:adjustRightInd w:val="0"/>
        <w:spacing w:after="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Na realização deste edital de chamamento público estão asseguradas medidas de democratização, desconcentração, descentra</w:t>
      </w:r>
      <w:bookmarkStart w:id="1" w:name="_GoBack"/>
      <w:bookmarkEnd w:id="1"/>
      <w:r w:rsidRPr="00CC2557">
        <w:rPr>
          <w:rFonts w:ascii="Times New Roman" w:hAnsi="Times New Roman" w:cs="Times New Roman"/>
          <w:kern w:val="0"/>
          <w:sz w:val="24"/>
          <w:szCs w:val="24"/>
          <w:lang w:val="pt"/>
        </w:rPr>
        <w:t>lização e regionalização do investimento cultural, com a implementação de ações afirmativas, fundamentadas na previsão do Decreto no. 11.525/2023 em seus artigos 14, 15 e 16.</w:t>
      </w:r>
    </w:p>
    <w:p w14:paraId="54605B88" w14:textId="4E183CE1" w:rsidR="00AD5ECD" w:rsidRPr="00BF3F74" w:rsidRDefault="00AD5ECD" w:rsidP="00D753D5">
      <w:pPr>
        <w:pStyle w:val="dou-paragraph"/>
        <w:numPr>
          <w:ilvl w:val="1"/>
          <w:numId w:val="2"/>
        </w:numPr>
        <w:shd w:val="clear" w:color="auto" w:fill="FFFFFF"/>
        <w:spacing w:before="0" w:beforeAutospacing="0" w:after="0" w:afterAutospacing="0"/>
        <w:jc w:val="both"/>
        <w:rPr>
          <w:color w:val="162937"/>
        </w:rPr>
      </w:pPr>
      <w:r>
        <w:rPr>
          <w:lang w:val="pt"/>
        </w:rPr>
        <w:t>O valor total</w:t>
      </w:r>
      <w:r w:rsidR="00F00AA0">
        <w:rPr>
          <w:lang w:val="pt"/>
        </w:rPr>
        <w:t xml:space="preserve"> dos recursos destinados</w:t>
      </w:r>
      <w:r>
        <w:rPr>
          <w:lang w:val="pt"/>
        </w:rPr>
        <w:t xml:space="preserve"> </w:t>
      </w:r>
      <w:r w:rsidR="00F00AA0">
        <w:rPr>
          <w:lang w:val="pt"/>
        </w:rPr>
        <w:t>a este e</w:t>
      </w:r>
      <w:r>
        <w:rPr>
          <w:lang w:val="pt"/>
        </w:rPr>
        <w:t>dital</w:t>
      </w:r>
      <w:r w:rsidR="00AF7C30">
        <w:rPr>
          <w:lang w:val="pt"/>
        </w:rPr>
        <w:t xml:space="preserve"> é de</w:t>
      </w:r>
      <w:r>
        <w:rPr>
          <w:lang w:val="pt"/>
        </w:rPr>
        <w:t xml:space="preserve"> </w:t>
      </w:r>
      <w:r w:rsidR="00AF7C30">
        <w:rPr>
          <w:lang w:val="pt"/>
        </w:rPr>
        <w:t xml:space="preserve">R$ </w:t>
      </w:r>
      <w:r w:rsidR="00980C6F">
        <w:rPr>
          <w:lang w:val="pt"/>
        </w:rPr>
        <w:t>28.877,41 (vinte e oito mil, oitocentos e setenta e sete reais e quarenta e um centavos)</w:t>
      </w:r>
      <w:r w:rsidR="00AF7C30">
        <w:rPr>
          <w:lang w:val="pt"/>
        </w:rPr>
        <w:t xml:space="preserve">, </w:t>
      </w:r>
      <w:r w:rsidR="00F00AA0">
        <w:rPr>
          <w:lang w:val="pt"/>
        </w:rPr>
        <w:t xml:space="preserve">referente à execução dos termos do Art. 6º, inciso </w:t>
      </w:r>
      <w:r w:rsidR="00D753D5">
        <w:rPr>
          <w:lang w:val="pt"/>
        </w:rPr>
        <w:t>II</w:t>
      </w:r>
      <w:r w:rsidR="00F00AA0">
        <w:rPr>
          <w:lang w:val="pt"/>
        </w:rPr>
        <w:t>I, da Lei Complementar Federal 195/2022</w:t>
      </w:r>
      <w:r w:rsidR="00432B22">
        <w:rPr>
          <w:lang w:val="pt"/>
        </w:rPr>
        <w:t>.</w:t>
      </w:r>
    </w:p>
    <w:p w14:paraId="12E468AB" w14:textId="77777777" w:rsidR="00BF3F74" w:rsidRPr="00CC2557" w:rsidRDefault="00BF3F74" w:rsidP="00BF3F74">
      <w:pPr>
        <w:pStyle w:val="dou-paragraph"/>
        <w:shd w:val="clear" w:color="auto" w:fill="FFFFFF"/>
        <w:spacing w:before="0" w:beforeAutospacing="0" w:after="0" w:afterAutospacing="0"/>
        <w:ind w:left="1134"/>
        <w:jc w:val="both"/>
        <w:rPr>
          <w:color w:val="162937"/>
        </w:rPr>
      </w:pPr>
    </w:p>
    <w:p w14:paraId="5E91813F" w14:textId="0F1835F7" w:rsidR="000D314C" w:rsidRPr="00CC2557" w:rsidRDefault="000D314C"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b/>
          <w:sz w:val="24"/>
          <w:szCs w:val="24"/>
        </w:rPr>
        <w:t>QUEM PODE SE INSCREVER</w:t>
      </w:r>
    </w:p>
    <w:p w14:paraId="4C567548" w14:textId="2312600A" w:rsidR="00D015B2" w:rsidRPr="00CC2557" w:rsidRDefault="00D015B2"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lastRenderedPageBreak/>
        <w:t xml:space="preserve">Pode-se inscrever neste edital de chamamento público qualquer agente cultural residente em </w:t>
      </w:r>
      <w:r w:rsidR="00980C6F">
        <w:rPr>
          <w:rFonts w:ascii="Times New Roman" w:hAnsi="Times New Roman" w:cs="Times New Roman"/>
          <w:kern w:val="0"/>
          <w:sz w:val="24"/>
          <w:szCs w:val="24"/>
          <w:lang w:val="pt"/>
        </w:rPr>
        <w:t>São Joaquim da Barra</w:t>
      </w:r>
      <w:r w:rsidR="00E4648C" w:rsidRPr="00CC2557">
        <w:rPr>
          <w:rFonts w:ascii="Times New Roman" w:hAnsi="Times New Roman" w:cs="Times New Roman"/>
          <w:kern w:val="0"/>
          <w:sz w:val="24"/>
          <w:szCs w:val="24"/>
          <w:lang w:val="pt"/>
        </w:rPr>
        <w:t xml:space="preserve"> há pelo menos </w:t>
      </w:r>
      <w:r w:rsidR="00224F7A" w:rsidRPr="00CC2557">
        <w:rPr>
          <w:rFonts w:ascii="Times New Roman" w:hAnsi="Times New Roman" w:cs="Times New Roman"/>
          <w:kern w:val="0"/>
          <w:sz w:val="24"/>
          <w:szCs w:val="24"/>
          <w:lang w:val="pt"/>
        </w:rPr>
        <w:t>1 ano</w:t>
      </w:r>
      <w:r w:rsidRPr="00CC2557">
        <w:rPr>
          <w:rFonts w:ascii="Times New Roman" w:hAnsi="Times New Roman" w:cs="Times New Roman"/>
          <w:kern w:val="0"/>
          <w:sz w:val="24"/>
          <w:szCs w:val="24"/>
          <w:lang w:val="pt"/>
        </w:rPr>
        <w:t xml:space="preserve"> ou, no caso de não possui</w:t>
      </w:r>
      <w:r w:rsidR="00E4648C" w:rsidRPr="00CC2557">
        <w:rPr>
          <w:rFonts w:ascii="Times New Roman" w:hAnsi="Times New Roman" w:cs="Times New Roman"/>
          <w:kern w:val="0"/>
          <w:sz w:val="24"/>
          <w:szCs w:val="24"/>
          <w:lang w:val="pt"/>
        </w:rPr>
        <w:t>r</w:t>
      </w:r>
      <w:r w:rsidRPr="00CC2557">
        <w:rPr>
          <w:rFonts w:ascii="Times New Roman" w:hAnsi="Times New Roman" w:cs="Times New Roman"/>
          <w:kern w:val="0"/>
          <w:sz w:val="24"/>
          <w:szCs w:val="24"/>
          <w:lang w:val="pt"/>
        </w:rPr>
        <w:t xml:space="preserve"> residência fixa, por declaração de ser agente cultural nômade. </w:t>
      </w:r>
    </w:p>
    <w:p w14:paraId="6AF882C2" w14:textId="77777777" w:rsidR="00224F7A" w:rsidRPr="00CC2557" w:rsidRDefault="00D015B2"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O agente cultural pode ser: </w:t>
      </w:r>
    </w:p>
    <w:p w14:paraId="2711B08D" w14:textId="1E763113" w:rsidR="00224F7A" w:rsidRPr="00CC2557" w:rsidRDefault="00D015B2"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Pessoa Física ou Microempreendedor Individual (MEI; </w:t>
      </w:r>
    </w:p>
    <w:p w14:paraId="0BC4CA46" w14:textId="6E29111C" w:rsidR="00224F7A" w:rsidRPr="00CC2557" w:rsidRDefault="00D015B2"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Pessoa Jurídica com fins lucrativos; </w:t>
      </w:r>
    </w:p>
    <w:p w14:paraId="22D343C3" w14:textId="0D2FFE46" w:rsidR="00224F7A" w:rsidRPr="00CC2557" w:rsidRDefault="00D015B2"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Pessoa Jurídica sem fins lucrativos;</w:t>
      </w:r>
    </w:p>
    <w:p w14:paraId="05D929D2" w14:textId="5F90354C" w:rsidR="00D015B2" w:rsidRDefault="00D015B2"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Coletivo/Grupo sem CNPJ representado por Pessoa Física.</w:t>
      </w:r>
    </w:p>
    <w:p w14:paraId="3A5981E5" w14:textId="77777777" w:rsidR="00BF3F74" w:rsidRPr="00CC2557" w:rsidRDefault="00BF3F74" w:rsidP="00BF3F74">
      <w:pPr>
        <w:pStyle w:val="PargrafodaLista"/>
        <w:widowControl w:val="0"/>
        <w:autoSpaceDE w:val="0"/>
        <w:autoSpaceDN w:val="0"/>
        <w:adjustRightInd w:val="0"/>
        <w:spacing w:after="200" w:line="240" w:lineRule="auto"/>
        <w:ind w:left="1494"/>
        <w:jc w:val="both"/>
        <w:rPr>
          <w:rFonts w:ascii="Times New Roman" w:hAnsi="Times New Roman" w:cs="Times New Roman"/>
          <w:kern w:val="0"/>
          <w:sz w:val="24"/>
          <w:szCs w:val="24"/>
          <w:lang w:val="pt"/>
        </w:rPr>
      </w:pPr>
    </w:p>
    <w:p w14:paraId="160A2E86" w14:textId="16D90D81" w:rsidR="00CC2557" w:rsidRDefault="00CC2557"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QUEM NÃO PODE SE INSCREVER</w:t>
      </w:r>
    </w:p>
    <w:p w14:paraId="1FE7C324" w14:textId="77777777" w:rsidR="00BF3F74" w:rsidRPr="00CC2557" w:rsidRDefault="00BF3F74" w:rsidP="00BF3F74">
      <w:pPr>
        <w:pStyle w:val="PargrafodaLista"/>
        <w:widowControl w:val="0"/>
        <w:autoSpaceDE w:val="0"/>
        <w:autoSpaceDN w:val="0"/>
        <w:adjustRightInd w:val="0"/>
        <w:spacing w:after="200" w:line="240" w:lineRule="auto"/>
        <w:ind w:left="567"/>
        <w:jc w:val="both"/>
        <w:rPr>
          <w:rFonts w:ascii="Times New Roman" w:hAnsi="Times New Roman" w:cs="Times New Roman"/>
          <w:b/>
          <w:bCs/>
          <w:kern w:val="0"/>
          <w:sz w:val="24"/>
          <w:szCs w:val="24"/>
          <w:lang w:val="pt"/>
        </w:rPr>
      </w:pPr>
    </w:p>
    <w:p w14:paraId="661CF5A7" w14:textId="26B2022D" w:rsidR="000D314C" w:rsidRPr="00CC2557" w:rsidRDefault="000D314C"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Não podem se inscrever neste edital de chamamento público: </w:t>
      </w:r>
    </w:p>
    <w:p w14:paraId="0008E987" w14:textId="77777777" w:rsidR="000D314C" w:rsidRPr="00CC2557" w:rsidRDefault="000D314C"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pessoas que possuam envolvimento direto na etapa de elaboração deste edital, na etapa de análise das inscrições ou na etapa de julgamento dos recursos; </w:t>
      </w:r>
    </w:p>
    <w:p w14:paraId="70F39C0F" w14:textId="77777777" w:rsidR="000D314C" w:rsidRPr="00CC2557" w:rsidRDefault="000D314C"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cônjuges, companheiros ou parentes em linha reta, colateral ou por afinidade, até o terceiro grau, de servidor público do órgão responsável por este edital; </w:t>
      </w:r>
    </w:p>
    <w:p w14:paraId="4BA077B3" w14:textId="1C08584A" w:rsidR="000D314C" w:rsidRPr="00CC2557" w:rsidRDefault="000D314C"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membros do Poder Legislativo, do Poder Judiciário, do Ministério Público, do Tribunal de Contas.</w:t>
      </w:r>
    </w:p>
    <w:p w14:paraId="11F6A1C5" w14:textId="1935F52D" w:rsidR="000D314C" w:rsidRDefault="000D314C"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Os inscritos neste edital de chamamento público poderão se inscrever com até 2 (dois) projetos, ressalvada a condição de poderem ser contemplados somente em 1 (hum), sendo este o que tiver obtido nota maior de avaliação. </w:t>
      </w:r>
    </w:p>
    <w:p w14:paraId="460B828F" w14:textId="77777777" w:rsidR="00BF3F74" w:rsidRPr="00CC2557" w:rsidRDefault="00BF3F74" w:rsidP="00BF3F74">
      <w:pPr>
        <w:pStyle w:val="PargrafodaLista"/>
        <w:widowControl w:val="0"/>
        <w:autoSpaceDE w:val="0"/>
        <w:autoSpaceDN w:val="0"/>
        <w:adjustRightInd w:val="0"/>
        <w:spacing w:after="200" w:line="240" w:lineRule="auto"/>
        <w:ind w:left="1134"/>
        <w:jc w:val="both"/>
        <w:rPr>
          <w:rFonts w:ascii="Times New Roman" w:hAnsi="Times New Roman" w:cs="Times New Roman"/>
          <w:kern w:val="0"/>
          <w:sz w:val="24"/>
          <w:szCs w:val="24"/>
          <w:lang w:val="pt"/>
        </w:rPr>
      </w:pPr>
    </w:p>
    <w:p w14:paraId="3FB5A07C" w14:textId="429C7F2A" w:rsidR="000D314C" w:rsidRDefault="000D314C"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COTAS</w:t>
      </w:r>
    </w:p>
    <w:p w14:paraId="08C75896" w14:textId="77777777" w:rsidR="00BF3F74" w:rsidRPr="00CC2557" w:rsidRDefault="00BF3F74" w:rsidP="00BF3F74">
      <w:pPr>
        <w:pStyle w:val="PargrafodaLista"/>
        <w:widowControl w:val="0"/>
        <w:autoSpaceDE w:val="0"/>
        <w:autoSpaceDN w:val="0"/>
        <w:adjustRightInd w:val="0"/>
        <w:spacing w:after="200" w:line="240" w:lineRule="auto"/>
        <w:ind w:left="567"/>
        <w:jc w:val="both"/>
        <w:rPr>
          <w:rFonts w:ascii="Times New Roman" w:hAnsi="Times New Roman" w:cs="Times New Roman"/>
          <w:b/>
          <w:bCs/>
          <w:kern w:val="0"/>
          <w:sz w:val="24"/>
          <w:szCs w:val="24"/>
          <w:lang w:val="pt"/>
        </w:rPr>
      </w:pPr>
    </w:p>
    <w:p w14:paraId="5AE67A47" w14:textId="41323F5D" w:rsidR="00224F7A" w:rsidRPr="00CC2557" w:rsidRDefault="00165E57"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Este edital de chamamento público garante cotas étnicas-raciais nas seguintes proporções: </w:t>
      </w:r>
    </w:p>
    <w:p w14:paraId="691C2EDE" w14:textId="25553E44" w:rsidR="00224F7A" w:rsidRPr="00CC2557" w:rsidRDefault="00165E57"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no mínimo 20% (vinte por cento) dos pr</w:t>
      </w:r>
      <w:r w:rsidR="007610F7" w:rsidRPr="00CC2557">
        <w:rPr>
          <w:rFonts w:ascii="Times New Roman" w:hAnsi="Times New Roman" w:cs="Times New Roman"/>
          <w:kern w:val="0"/>
          <w:sz w:val="24"/>
          <w:szCs w:val="24"/>
          <w:lang w:val="pt"/>
        </w:rPr>
        <w:t>ojetos</w:t>
      </w:r>
      <w:r w:rsidRPr="00CC2557">
        <w:rPr>
          <w:rFonts w:ascii="Times New Roman" w:hAnsi="Times New Roman" w:cs="Times New Roman"/>
          <w:kern w:val="0"/>
          <w:sz w:val="24"/>
          <w:szCs w:val="24"/>
          <w:lang w:val="pt"/>
        </w:rPr>
        <w:t xml:space="preserve"> para pessoas negras (pretas e pardas); </w:t>
      </w:r>
    </w:p>
    <w:p w14:paraId="77260273" w14:textId="06B473F3" w:rsidR="00165E57" w:rsidRPr="00CC2557" w:rsidRDefault="00165E57"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no mínimo 10% (dez por cento) dos</w:t>
      </w:r>
      <w:r w:rsidR="007610F7" w:rsidRPr="00CC2557">
        <w:rPr>
          <w:rFonts w:ascii="Times New Roman" w:hAnsi="Times New Roman" w:cs="Times New Roman"/>
          <w:kern w:val="0"/>
          <w:sz w:val="24"/>
          <w:szCs w:val="24"/>
          <w:lang w:val="pt"/>
        </w:rPr>
        <w:t xml:space="preserve"> projetos </w:t>
      </w:r>
      <w:r w:rsidRPr="00CC2557">
        <w:rPr>
          <w:rFonts w:ascii="Times New Roman" w:hAnsi="Times New Roman" w:cs="Times New Roman"/>
          <w:kern w:val="0"/>
          <w:sz w:val="24"/>
          <w:szCs w:val="24"/>
          <w:lang w:val="pt"/>
        </w:rPr>
        <w:t xml:space="preserve">para pessoas indígenas. Estabelece também que os agentes culturais que optarem por concorrer às cotas para pessoas negras (pretas ou pardas) e indígenas concorrerão concomitantemente aos </w:t>
      </w:r>
      <w:r w:rsidR="007610F7" w:rsidRPr="00CC2557">
        <w:rPr>
          <w:rFonts w:ascii="Times New Roman" w:hAnsi="Times New Roman" w:cs="Times New Roman"/>
          <w:kern w:val="0"/>
          <w:sz w:val="24"/>
          <w:szCs w:val="24"/>
          <w:lang w:val="pt"/>
        </w:rPr>
        <w:t>projetos</w:t>
      </w:r>
      <w:r w:rsidRPr="00CC2557">
        <w:rPr>
          <w:rFonts w:ascii="Times New Roman" w:hAnsi="Times New Roman" w:cs="Times New Roman"/>
          <w:kern w:val="0"/>
          <w:sz w:val="24"/>
          <w:szCs w:val="24"/>
          <w:lang w:val="pt"/>
        </w:rPr>
        <w:t xml:space="preserve"> destinados à ampla concorrência, podendo ser selecionados de acordo com a sua nota ou classificação no processo de seleção.</w:t>
      </w:r>
    </w:p>
    <w:p w14:paraId="0838F994" w14:textId="629E1C4D" w:rsidR="00165E57" w:rsidRDefault="00165E57"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No caso de desistência de optantes aprovados nas cotas, o </w:t>
      </w:r>
      <w:r w:rsidR="007610F7" w:rsidRPr="00CC2557">
        <w:rPr>
          <w:rFonts w:ascii="Times New Roman" w:hAnsi="Times New Roman" w:cs="Times New Roman"/>
          <w:kern w:val="0"/>
          <w:sz w:val="24"/>
          <w:szCs w:val="24"/>
          <w:lang w:val="pt"/>
        </w:rPr>
        <w:t>projeto</w:t>
      </w:r>
      <w:r w:rsidRPr="00CC2557">
        <w:rPr>
          <w:rFonts w:ascii="Times New Roman" w:hAnsi="Times New Roman" w:cs="Times New Roman"/>
          <w:kern w:val="0"/>
          <w:sz w:val="24"/>
          <w:szCs w:val="24"/>
          <w:lang w:val="pt"/>
        </w:rPr>
        <w:t xml:space="preserve"> não preenchido deverá ser destinado à pessoa que concorreu às cotas de acordo com a ordem de classificação. No caso de não existirem inscrições</w:t>
      </w:r>
      <w:r w:rsidR="005019F9" w:rsidRPr="00CC2557">
        <w:rPr>
          <w:rFonts w:ascii="Times New Roman" w:hAnsi="Times New Roman" w:cs="Times New Roman"/>
          <w:kern w:val="0"/>
          <w:sz w:val="24"/>
          <w:szCs w:val="24"/>
          <w:lang w:val="pt"/>
        </w:rPr>
        <w:t xml:space="preserve"> aptas em número suficiente para o cumprimento de uma das categorias de cotas, o número de pr</w:t>
      </w:r>
      <w:r w:rsidR="007610F7" w:rsidRPr="00CC2557">
        <w:rPr>
          <w:rFonts w:ascii="Times New Roman" w:hAnsi="Times New Roman" w:cs="Times New Roman"/>
          <w:kern w:val="0"/>
          <w:sz w:val="24"/>
          <w:szCs w:val="24"/>
          <w:lang w:val="pt"/>
        </w:rPr>
        <w:t>ojetos</w:t>
      </w:r>
      <w:r w:rsidR="005019F9" w:rsidRPr="00CC2557">
        <w:rPr>
          <w:rFonts w:ascii="Times New Roman" w:hAnsi="Times New Roman" w:cs="Times New Roman"/>
          <w:kern w:val="0"/>
          <w:sz w:val="24"/>
          <w:szCs w:val="24"/>
          <w:lang w:val="pt"/>
        </w:rPr>
        <w:t xml:space="preserve"> restantes deverá ser destinado inicialmente para a outra categoria de cotas. Somente após preenchidos os requisitos das cotas é que os pr</w:t>
      </w:r>
      <w:r w:rsidR="007610F7" w:rsidRPr="00CC2557">
        <w:rPr>
          <w:rFonts w:ascii="Times New Roman" w:hAnsi="Times New Roman" w:cs="Times New Roman"/>
          <w:kern w:val="0"/>
          <w:sz w:val="24"/>
          <w:szCs w:val="24"/>
          <w:lang w:val="pt"/>
        </w:rPr>
        <w:t>ojeto</w:t>
      </w:r>
      <w:r w:rsidR="005019F9" w:rsidRPr="00CC2557">
        <w:rPr>
          <w:rFonts w:ascii="Times New Roman" w:hAnsi="Times New Roman" w:cs="Times New Roman"/>
          <w:kern w:val="0"/>
          <w:sz w:val="24"/>
          <w:szCs w:val="24"/>
          <w:lang w:val="pt"/>
        </w:rPr>
        <w:t xml:space="preserve">s deverão ser direcionados para os demais inscritos selecionados, de acordo com a ordem de </w:t>
      </w:r>
      <w:r w:rsidR="005019F9" w:rsidRPr="00CC2557">
        <w:rPr>
          <w:rFonts w:ascii="Times New Roman" w:hAnsi="Times New Roman" w:cs="Times New Roman"/>
          <w:kern w:val="0"/>
          <w:sz w:val="24"/>
          <w:szCs w:val="24"/>
          <w:lang w:val="pt"/>
        </w:rPr>
        <w:lastRenderedPageBreak/>
        <w:t>classificação.</w:t>
      </w:r>
    </w:p>
    <w:p w14:paraId="66B09D72" w14:textId="77777777" w:rsidR="00BF3F74" w:rsidRPr="00CC2557" w:rsidRDefault="00BF3F74" w:rsidP="00BF3F74">
      <w:pPr>
        <w:pStyle w:val="PargrafodaLista"/>
        <w:widowControl w:val="0"/>
        <w:autoSpaceDE w:val="0"/>
        <w:autoSpaceDN w:val="0"/>
        <w:adjustRightInd w:val="0"/>
        <w:spacing w:after="200" w:line="240" w:lineRule="auto"/>
        <w:ind w:left="1134"/>
        <w:jc w:val="both"/>
        <w:rPr>
          <w:rFonts w:ascii="Times New Roman" w:hAnsi="Times New Roman" w:cs="Times New Roman"/>
          <w:kern w:val="0"/>
          <w:sz w:val="24"/>
          <w:szCs w:val="24"/>
          <w:lang w:val="pt"/>
        </w:rPr>
      </w:pPr>
    </w:p>
    <w:p w14:paraId="52528239" w14:textId="209518B3" w:rsidR="000D314C" w:rsidRDefault="000D314C"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PRAZO</w:t>
      </w:r>
      <w:r w:rsidR="00CC2557" w:rsidRPr="00CC2557">
        <w:rPr>
          <w:rFonts w:ascii="Times New Roman" w:hAnsi="Times New Roman" w:cs="Times New Roman"/>
          <w:b/>
          <w:bCs/>
          <w:kern w:val="0"/>
          <w:sz w:val="24"/>
          <w:szCs w:val="24"/>
          <w:lang w:val="pt"/>
        </w:rPr>
        <w:t xml:space="preserve"> PARA SE INSCREVER</w:t>
      </w:r>
    </w:p>
    <w:p w14:paraId="12E14F4A" w14:textId="77777777" w:rsidR="00BF3F74" w:rsidRPr="00CC2557" w:rsidRDefault="00BF3F74" w:rsidP="00BF3F74">
      <w:pPr>
        <w:pStyle w:val="PargrafodaLista"/>
        <w:widowControl w:val="0"/>
        <w:autoSpaceDE w:val="0"/>
        <w:autoSpaceDN w:val="0"/>
        <w:adjustRightInd w:val="0"/>
        <w:spacing w:after="200" w:line="240" w:lineRule="auto"/>
        <w:ind w:left="567"/>
        <w:jc w:val="both"/>
        <w:rPr>
          <w:rFonts w:ascii="Times New Roman" w:hAnsi="Times New Roman" w:cs="Times New Roman"/>
          <w:b/>
          <w:bCs/>
          <w:kern w:val="0"/>
          <w:sz w:val="24"/>
          <w:szCs w:val="24"/>
          <w:lang w:val="pt"/>
        </w:rPr>
      </w:pPr>
    </w:p>
    <w:p w14:paraId="7E804FF5" w14:textId="30E335E5" w:rsidR="001769C2" w:rsidRDefault="005019F9"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O prazo para </w:t>
      </w:r>
      <w:r w:rsidR="00D214CB" w:rsidRPr="00CC2557">
        <w:rPr>
          <w:rFonts w:ascii="Times New Roman" w:hAnsi="Times New Roman" w:cs="Times New Roman"/>
          <w:kern w:val="0"/>
          <w:sz w:val="24"/>
          <w:szCs w:val="24"/>
          <w:lang w:val="pt"/>
        </w:rPr>
        <w:t xml:space="preserve">as </w:t>
      </w:r>
      <w:r w:rsidRPr="00CC2557">
        <w:rPr>
          <w:rFonts w:ascii="Times New Roman" w:hAnsi="Times New Roman" w:cs="Times New Roman"/>
          <w:kern w:val="0"/>
          <w:sz w:val="24"/>
          <w:szCs w:val="24"/>
          <w:lang w:val="pt"/>
        </w:rPr>
        <w:t>inscrições</w:t>
      </w:r>
      <w:r w:rsidR="00D214CB" w:rsidRPr="00CC2557">
        <w:rPr>
          <w:rFonts w:ascii="Times New Roman" w:hAnsi="Times New Roman" w:cs="Times New Roman"/>
          <w:kern w:val="0"/>
          <w:sz w:val="24"/>
          <w:szCs w:val="24"/>
          <w:lang w:val="pt"/>
        </w:rPr>
        <w:t>, totalmente gratuitas,</w:t>
      </w:r>
      <w:r w:rsidRPr="00CC2557">
        <w:rPr>
          <w:rFonts w:ascii="Times New Roman" w:hAnsi="Times New Roman" w:cs="Times New Roman"/>
          <w:kern w:val="0"/>
          <w:sz w:val="24"/>
          <w:szCs w:val="24"/>
          <w:lang w:val="pt"/>
        </w:rPr>
        <w:t xml:space="preserve"> deste edital de chamamento público fica estipulado de</w:t>
      </w:r>
      <w:r w:rsidR="00AF7C30">
        <w:rPr>
          <w:rFonts w:ascii="Times New Roman" w:hAnsi="Times New Roman" w:cs="Times New Roman"/>
          <w:kern w:val="0"/>
          <w:sz w:val="24"/>
          <w:szCs w:val="24"/>
          <w:lang w:val="pt"/>
        </w:rPr>
        <w:t xml:space="preserve"> </w:t>
      </w:r>
      <w:r w:rsidR="00AA1F91">
        <w:rPr>
          <w:rFonts w:ascii="Times New Roman" w:hAnsi="Times New Roman" w:cs="Times New Roman"/>
          <w:kern w:val="0"/>
          <w:sz w:val="24"/>
          <w:szCs w:val="24"/>
          <w:lang w:val="pt"/>
        </w:rPr>
        <w:t>03</w:t>
      </w:r>
      <w:r w:rsidR="00432B22">
        <w:rPr>
          <w:rFonts w:ascii="Times New Roman" w:hAnsi="Times New Roman" w:cs="Times New Roman"/>
          <w:kern w:val="0"/>
          <w:sz w:val="24"/>
          <w:szCs w:val="24"/>
          <w:lang w:val="pt"/>
        </w:rPr>
        <w:t xml:space="preserve"> de </w:t>
      </w:r>
      <w:r w:rsidR="00AA1F91">
        <w:rPr>
          <w:rFonts w:ascii="Times New Roman" w:hAnsi="Times New Roman" w:cs="Times New Roman"/>
          <w:kern w:val="0"/>
          <w:sz w:val="24"/>
          <w:szCs w:val="24"/>
          <w:lang w:val="pt"/>
        </w:rPr>
        <w:t>outubro</w:t>
      </w:r>
      <w:r w:rsidR="00432B22">
        <w:rPr>
          <w:rFonts w:ascii="Times New Roman" w:hAnsi="Times New Roman" w:cs="Times New Roman"/>
          <w:kern w:val="0"/>
          <w:sz w:val="24"/>
          <w:szCs w:val="24"/>
          <w:lang w:val="pt"/>
        </w:rPr>
        <w:t xml:space="preserve"> a </w:t>
      </w:r>
      <w:r w:rsidR="00AA1F91">
        <w:rPr>
          <w:rFonts w:ascii="Times New Roman" w:hAnsi="Times New Roman" w:cs="Times New Roman"/>
          <w:kern w:val="0"/>
          <w:sz w:val="24"/>
          <w:szCs w:val="24"/>
          <w:lang w:val="pt"/>
        </w:rPr>
        <w:t>0</w:t>
      </w:r>
      <w:r w:rsidR="00D42105">
        <w:rPr>
          <w:rFonts w:ascii="Times New Roman" w:hAnsi="Times New Roman" w:cs="Times New Roman"/>
          <w:kern w:val="0"/>
          <w:sz w:val="24"/>
          <w:szCs w:val="24"/>
          <w:lang w:val="pt"/>
        </w:rPr>
        <w:t>7</w:t>
      </w:r>
      <w:r w:rsidR="00432B22">
        <w:rPr>
          <w:rFonts w:ascii="Times New Roman" w:hAnsi="Times New Roman" w:cs="Times New Roman"/>
          <w:kern w:val="0"/>
          <w:sz w:val="24"/>
          <w:szCs w:val="24"/>
          <w:lang w:val="pt"/>
        </w:rPr>
        <w:t xml:space="preserve"> de </w:t>
      </w:r>
      <w:r w:rsidR="00AA1F91">
        <w:rPr>
          <w:rFonts w:ascii="Times New Roman" w:hAnsi="Times New Roman" w:cs="Times New Roman"/>
          <w:kern w:val="0"/>
          <w:sz w:val="24"/>
          <w:szCs w:val="24"/>
          <w:lang w:val="pt"/>
        </w:rPr>
        <w:t>novembro</w:t>
      </w:r>
      <w:r w:rsidR="00432B22">
        <w:rPr>
          <w:rFonts w:ascii="Times New Roman" w:hAnsi="Times New Roman" w:cs="Times New Roman"/>
          <w:kern w:val="0"/>
          <w:sz w:val="24"/>
          <w:szCs w:val="24"/>
          <w:lang w:val="pt"/>
        </w:rPr>
        <w:t xml:space="preserve"> de 2023.</w:t>
      </w:r>
    </w:p>
    <w:p w14:paraId="18AF84AC" w14:textId="77777777" w:rsidR="00BF3F74" w:rsidRPr="00CC2557" w:rsidRDefault="00BF3F74" w:rsidP="00BF3F74">
      <w:pPr>
        <w:pStyle w:val="PargrafodaLista"/>
        <w:widowControl w:val="0"/>
        <w:autoSpaceDE w:val="0"/>
        <w:autoSpaceDN w:val="0"/>
        <w:adjustRightInd w:val="0"/>
        <w:spacing w:after="200" w:line="240" w:lineRule="auto"/>
        <w:ind w:left="1134"/>
        <w:jc w:val="both"/>
        <w:rPr>
          <w:rFonts w:ascii="Times New Roman" w:hAnsi="Times New Roman" w:cs="Times New Roman"/>
          <w:kern w:val="0"/>
          <w:sz w:val="24"/>
          <w:szCs w:val="24"/>
          <w:lang w:val="pt"/>
        </w:rPr>
      </w:pPr>
    </w:p>
    <w:p w14:paraId="567F9FF3" w14:textId="2081698B" w:rsidR="00CC2557" w:rsidRDefault="00CC2557"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COMO SE INSCREVER</w:t>
      </w:r>
    </w:p>
    <w:p w14:paraId="1FBAAFAC" w14:textId="77777777" w:rsidR="00BF3F74" w:rsidRDefault="00BF3F74" w:rsidP="00BF3F74">
      <w:pPr>
        <w:pStyle w:val="PargrafodaLista"/>
        <w:widowControl w:val="0"/>
        <w:autoSpaceDE w:val="0"/>
        <w:autoSpaceDN w:val="0"/>
        <w:adjustRightInd w:val="0"/>
        <w:spacing w:after="200" w:line="240" w:lineRule="auto"/>
        <w:ind w:left="567"/>
        <w:jc w:val="both"/>
        <w:rPr>
          <w:rFonts w:ascii="Times New Roman" w:hAnsi="Times New Roman" w:cs="Times New Roman"/>
          <w:b/>
          <w:bCs/>
          <w:kern w:val="0"/>
          <w:sz w:val="24"/>
          <w:szCs w:val="24"/>
          <w:lang w:val="pt"/>
        </w:rPr>
      </w:pPr>
    </w:p>
    <w:p w14:paraId="3076AF53" w14:textId="500F8F61" w:rsidR="00A43B9D" w:rsidRDefault="00A43B9D" w:rsidP="00A43B9D">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PT"/>
        </w:rPr>
      </w:pPr>
      <w:r>
        <w:rPr>
          <w:rFonts w:ascii="Times New Roman" w:hAnsi="Times New Roman" w:cs="Times New Roman"/>
          <w:kern w:val="0"/>
          <w:sz w:val="24"/>
          <w:szCs w:val="24"/>
          <w:lang w:val="pt-PT"/>
        </w:rPr>
        <w:t>O proponente deve encaminhar a documentação obrigatória de que trata o item 6.6 p</w:t>
      </w:r>
      <w:r w:rsidR="00432B22">
        <w:rPr>
          <w:rFonts w:ascii="Times New Roman" w:hAnsi="Times New Roman" w:cs="Times New Roman"/>
          <w:kern w:val="0"/>
          <w:sz w:val="24"/>
          <w:szCs w:val="24"/>
          <w:lang w:val="pt-PT"/>
        </w:rPr>
        <w:t>ara o Departamento de Cultura, sediado à</w:t>
      </w:r>
      <w:r w:rsidR="00886E2D">
        <w:rPr>
          <w:rFonts w:ascii="Times New Roman" w:hAnsi="Times New Roman" w:cs="Times New Roman"/>
          <w:kern w:val="0"/>
          <w:sz w:val="24"/>
          <w:szCs w:val="24"/>
          <w:lang w:val="pt-PT"/>
        </w:rPr>
        <w:t xml:space="preserve"> Praça Magino Diniz Junqueira, n°30, Centro</w:t>
      </w:r>
      <w:r w:rsidR="00432B22">
        <w:rPr>
          <w:rFonts w:ascii="Times New Roman" w:hAnsi="Times New Roman" w:cs="Times New Roman"/>
          <w:kern w:val="0"/>
          <w:sz w:val="24"/>
          <w:szCs w:val="24"/>
          <w:lang w:val="pt-PT"/>
        </w:rPr>
        <w:t xml:space="preserve">, de segunda à sexta-feira, no horário das </w:t>
      </w:r>
      <w:r w:rsidR="00886E2D">
        <w:rPr>
          <w:rFonts w:ascii="Times New Roman" w:hAnsi="Times New Roman" w:cs="Times New Roman"/>
          <w:kern w:val="0"/>
          <w:sz w:val="24"/>
          <w:szCs w:val="24"/>
          <w:lang w:val="pt-PT"/>
        </w:rPr>
        <w:t>7h até 12h30min.</w:t>
      </w:r>
      <w:r>
        <w:rPr>
          <w:rFonts w:ascii="Times New Roman" w:hAnsi="Times New Roman" w:cs="Times New Roman"/>
          <w:kern w:val="0"/>
          <w:sz w:val="24"/>
          <w:szCs w:val="24"/>
          <w:lang w:val="pt-PT"/>
        </w:rPr>
        <w:t xml:space="preserve"> </w:t>
      </w:r>
    </w:p>
    <w:p w14:paraId="43209ED9" w14:textId="72030CEA" w:rsidR="00CC2557" w:rsidRPr="00432B22" w:rsidRDefault="00046EDE"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b/>
          <w:bCs/>
          <w:kern w:val="0"/>
          <w:sz w:val="24"/>
          <w:szCs w:val="24"/>
          <w:lang w:val="pt"/>
        </w:rPr>
      </w:pPr>
      <w:r w:rsidRPr="00432B22">
        <w:rPr>
          <w:rFonts w:ascii="Times New Roman" w:hAnsi="Times New Roman" w:cs="Times New Roman"/>
          <w:b/>
          <w:bCs/>
          <w:kern w:val="0"/>
          <w:sz w:val="24"/>
          <w:szCs w:val="24"/>
          <w:lang w:val="pt"/>
        </w:rPr>
        <w:t xml:space="preserve">Os projetos inscritos neste edital deverão ter como objeto </w:t>
      </w:r>
      <w:r w:rsidR="00980C6F" w:rsidRPr="00432B22">
        <w:rPr>
          <w:rFonts w:ascii="Times New Roman" w:hAnsi="Times New Roman" w:cs="Times New Roman"/>
          <w:b/>
          <w:bCs/>
          <w:kern w:val="0"/>
          <w:sz w:val="24"/>
          <w:szCs w:val="24"/>
          <w:lang w:val="pt"/>
        </w:rPr>
        <w:t>o apoio ao Cineclube, promovendo também uma programação,</w:t>
      </w:r>
      <w:r w:rsidRPr="00432B22">
        <w:rPr>
          <w:rFonts w:ascii="Times New Roman" w:hAnsi="Times New Roman" w:cs="Times New Roman"/>
          <w:b/>
          <w:bCs/>
          <w:kern w:val="0"/>
          <w:sz w:val="24"/>
          <w:szCs w:val="24"/>
          <w:lang w:val="pt"/>
        </w:rPr>
        <w:t xml:space="preserve"> no valor de R$</w:t>
      </w:r>
      <w:r w:rsidR="00980C6F" w:rsidRPr="00432B22">
        <w:rPr>
          <w:rFonts w:ascii="Times New Roman" w:hAnsi="Times New Roman" w:cs="Times New Roman"/>
          <w:b/>
          <w:bCs/>
          <w:kern w:val="0"/>
          <w:sz w:val="24"/>
          <w:szCs w:val="24"/>
          <w:lang w:val="pt"/>
        </w:rPr>
        <w:t xml:space="preserve"> 28.877,41 (vinte e oito mil, oitocentos e setenta e sete reais e quarenta e um centavos)</w:t>
      </w:r>
      <w:r w:rsidRPr="00432B22">
        <w:rPr>
          <w:rFonts w:ascii="Times New Roman" w:hAnsi="Times New Roman" w:cs="Times New Roman"/>
          <w:b/>
          <w:bCs/>
          <w:kern w:val="0"/>
          <w:sz w:val="24"/>
          <w:szCs w:val="24"/>
          <w:lang w:val="pt"/>
        </w:rPr>
        <w:t>, que é o valor total disponibilizado para este edital.</w:t>
      </w:r>
    </w:p>
    <w:p w14:paraId="557AD0A9" w14:textId="4487F9F6" w:rsidR="00CC2557" w:rsidRDefault="00CC2557"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A</w:t>
      </w:r>
      <w:r>
        <w:rPr>
          <w:rFonts w:ascii="Times New Roman" w:hAnsi="Times New Roman" w:cs="Times New Roman"/>
          <w:kern w:val="0"/>
          <w:sz w:val="24"/>
          <w:szCs w:val="24"/>
          <w:lang w:val="pt"/>
        </w:rPr>
        <w:t>s</w:t>
      </w:r>
      <w:r w:rsidRPr="00CC2557">
        <w:rPr>
          <w:rFonts w:ascii="Times New Roman" w:hAnsi="Times New Roman" w:cs="Times New Roman"/>
          <w:kern w:val="0"/>
          <w:sz w:val="24"/>
          <w:szCs w:val="24"/>
          <w:lang w:val="pt"/>
        </w:rPr>
        <w:t xml:space="preserve"> despesa</w:t>
      </w:r>
      <w:r>
        <w:rPr>
          <w:rFonts w:ascii="Times New Roman" w:hAnsi="Times New Roman" w:cs="Times New Roman"/>
          <w:kern w:val="0"/>
          <w:sz w:val="24"/>
          <w:szCs w:val="24"/>
          <w:lang w:val="pt"/>
        </w:rPr>
        <w:t>s decorrentes da execução deste edital</w:t>
      </w:r>
      <w:r w:rsidRPr="00CC2557">
        <w:rPr>
          <w:rFonts w:ascii="Times New Roman" w:hAnsi="Times New Roman" w:cs="Times New Roman"/>
          <w:kern w:val="0"/>
          <w:sz w:val="24"/>
          <w:szCs w:val="24"/>
          <w:lang w:val="pt"/>
        </w:rPr>
        <w:t xml:space="preserve"> correr</w:t>
      </w:r>
      <w:r>
        <w:rPr>
          <w:rFonts w:ascii="Times New Roman" w:hAnsi="Times New Roman" w:cs="Times New Roman"/>
          <w:kern w:val="0"/>
          <w:sz w:val="24"/>
          <w:szCs w:val="24"/>
          <w:lang w:val="pt"/>
        </w:rPr>
        <w:t>ão</w:t>
      </w:r>
      <w:r w:rsidRPr="00CC2557">
        <w:rPr>
          <w:rFonts w:ascii="Times New Roman" w:hAnsi="Times New Roman" w:cs="Times New Roman"/>
          <w:kern w:val="0"/>
          <w:sz w:val="24"/>
          <w:szCs w:val="24"/>
          <w:lang w:val="pt"/>
        </w:rPr>
        <w:t xml:space="preserve"> à conta da seguinte</w:t>
      </w:r>
      <w:r>
        <w:rPr>
          <w:rFonts w:ascii="Times New Roman" w:hAnsi="Times New Roman" w:cs="Times New Roman"/>
          <w:kern w:val="0"/>
          <w:sz w:val="24"/>
          <w:szCs w:val="24"/>
          <w:lang w:val="pt"/>
        </w:rPr>
        <w:t xml:space="preserve"> da seguinte dotação orçamentária: Ficha </w:t>
      </w:r>
      <w:r w:rsidR="00380A6C">
        <w:rPr>
          <w:rFonts w:ascii="Times New Roman" w:hAnsi="Times New Roman" w:cs="Times New Roman"/>
          <w:kern w:val="0"/>
          <w:sz w:val="24"/>
          <w:szCs w:val="24"/>
          <w:lang w:val="pt"/>
        </w:rPr>
        <w:t>539 e 540.</w:t>
      </w:r>
    </w:p>
    <w:p w14:paraId="559D5542" w14:textId="13CF9243" w:rsidR="00CC2557" w:rsidRPr="00CC2557" w:rsidRDefault="00CC2557"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Pr>
          <w:rFonts w:ascii="Times New Roman" w:hAnsi="Times New Roman" w:cs="Times New Roman"/>
          <w:kern w:val="0"/>
          <w:sz w:val="24"/>
          <w:szCs w:val="24"/>
          <w:lang w:val="pt"/>
        </w:rPr>
        <w:t xml:space="preserve">Após a etapa de seleção das propostas, </w:t>
      </w:r>
      <w:r w:rsidR="007763F9">
        <w:rPr>
          <w:rFonts w:ascii="Times New Roman" w:hAnsi="Times New Roman" w:cs="Times New Roman"/>
          <w:kern w:val="0"/>
          <w:sz w:val="24"/>
          <w:szCs w:val="24"/>
          <w:lang w:val="pt"/>
        </w:rPr>
        <w:t>poderá haver remanejamento de recursos para uma nova ficha orçamentária, de forma a distinguir os recursos destinados ao repasse das pessoas físicas e das pessoas jurídicas vencedoras deste edital.</w:t>
      </w:r>
    </w:p>
    <w:p w14:paraId="63A3B776" w14:textId="507912C0" w:rsidR="00CC2557" w:rsidRPr="00CC2557" w:rsidRDefault="00CC2557"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O proponente deverá encaminhar a seguinte documentação </w:t>
      </w:r>
      <w:r w:rsidR="00AD5ECD">
        <w:rPr>
          <w:rFonts w:ascii="Times New Roman" w:hAnsi="Times New Roman" w:cs="Times New Roman"/>
          <w:kern w:val="0"/>
          <w:sz w:val="24"/>
          <w:szCs w:val="24"/>
          <w:lang w:val="pt"/>
        </w:rPr>
        <w:t>para formalizar sua inscrição</w:t>
      </w:r>
      <w:r w:rsidRPr="00CC2557">
        <w:rPr>
          <w:rFonts w:ascii="Times New Roman" w:hAnsi="Times New Roman" w:cs="Times New Roman"/>
          <w:kern w:val="0"/>
          <w:sz w:val="24"/>
          <w:szCs w:val="24"/>
          <w:lang w:val="pt"/>
        </w:rPr>
        <w:t xml:space="preserve">: </w:t>
      </w:r>
    </w:p>
    <w:p w14:paraId="1AC2226E" w14:textId="4E5FAC35" w:rsidR="00CC2557" w:rsidRPr="00CC2557" w:rsidRDefault="00CC2557"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Formulário de Inscrição que constitui o Plano de Trabalho (projeto);</w:t>
      </w:r>
    </w:p>
    <w:p w14:paraId="7EB6AE28" w14:textId="4FD13DD2" w:rsidR="00CC2557" w:rsidRDefault="00AD5ECD"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Pr>
          <w:rFonts w:ascii="Times New Roman" w:hAnsi="Times New Roman" w:cs="Times New Roman"/>
          <w:kern w:val="0"/>
          <w:sz w:val="24"/>
          <w:szCs w:val="24"/>
          <w:lang w:val="pt"/>
        </w:rPr>
        <w:t>Q</w:t>
      </w:r>
      <w:r w:rsidRPr="00AD5ECD">
        <w:rPr>
          <w:rFonts w:ascii="Times New Roman" w:hAnsi="Times New Roman" w:cs="Times New Roman"/>
          <w:kern w:val="0"/>
          <w:sz w:val="24"/>
          <w:szCs w:val="24"/>
          <w:lang w:val="pt"/>
        </w:rPr>
        <w:t>uando se tratar de pessoa física: RG e inscrição no Cadastro de Pessoas Físicas - CPF, ou, quando se tratar de pessoa jurídica: inscrição no Cadastro Nacional de Pessoa Jurídica - CNPJ, emitida no site da Secretaria da Receita Federal do Brasil</w:t>
      </w:r>
      <w:r w:rsidR="00CC2557" w:rsidRPr="00CC2557">
        <w:rPr>
          <w:rFonts w:ascii="Times New Roman" w:hAnsi="Times New Roman" w:cs="Times New Roman"/>
          <w:kern w:val="0"/>
          <w:sz w:val="24"/>
          <w:szCs w:val="24"/>
          <w:lang w:val="pt"/>
        </w:rPr>
        <w:t>;</w:t>
      </w:r>
    </w:p>
    <w:p w14:paraId="16F69109" w14:textId="6571299A" w:rsidR="00AD5ECD" w:rsidRPr="00CC2557" w:rsidRDefault="00AD5ECD"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Pr>
          <w:rFonts w:ascii="Times New Roman" w:hAnsi="Times New Roman" w:cs="Times New Roman"/>
          <w:kern w:val="0"/>
          <w:sz w:val="24"/>
          <w:szCs w:val="24"/>
          <w:lang w:val="pt"/>
        </w:rPr>
        <w:t>Comprovante de residência;</w:t>
      </w:r>
    </w:p>
    <w:p w14:paraId="41442945" w14:textId="152DD310" w:rsidR="00CC2557" w:rsidRPr="00CC2557" w:rsidRDefault="00AD5ECD"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Pr>
          <w:rFonts w:ascii="Times New Roman" w:hAnsi="Times New Roman" w:cs="Times New Roman"/>
          <w:kern w:val="0"/>
          <w:sz w:val="24"/>
          <w:szCs w:val="24"/>
          <w:lang w:val="pt"/>
        </w:rPr>
        <w:t>C</w:t>
      </w:r>
      <w:r w:rsidR="00CC2557" w:rsidRPr="00CC2557">
        <w:rPr>
          <w:rFonts w:ascii="Times New Roman" w:hAnsi="Times New Roman" w:cs="Times New Roman"/>
          <w:kern w:val="0"/>
          <w:sz w:val="24"/>
          <w:szCs w:val="24"/>
          <w:lang w:val="pt"/>
        </w:rPr>
        <w:t>urrículo dos integrantes do projeto;</w:t>
      </w:r>
    </w:p>
    <w:p w14:paraId="2BD27008" w14:textId="57F21979" w:rsidR="00CC2557" w:rsidRDefault="00CC2557" w:rsidP="00F00AA0">
      <w:pPr>
        <w:pStyle w:val="PargrafodaLista"/>
        <w:widowControl w:val="0"/>
        <w:numPr>
          <w:ilvl w:val="2"/>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Outros documentos que o proponente julgar necessário para auxiliar na avaliação do mérito cultural do projeto, inclusive um vídeo com no máximo 3 (três) minutos de duração que contenha sustentação e defesa oral, ficando totalmente sob sua responsabilidade o envio dos documentos, a qualidade visual, o conteúdo dos arquivos e as informações de seu projeto.</w:t>
      </w:r>
    </w:p>
    <w:p w14:paraId="7DC81570" w14:textId="77777777" w:rsidR="00BF3F74" w:rsidRPr="00CC2557" w:rsidRDefault="00BF3F74" w:rsidP="00BF3F74">
      <w:pPr>
        <w:pStyle w:val="PargrafodaLista"/>
        <w:widowControl w:val="0"/>
        <w:autoSpaceDE w:val="0"/>
        <w:autoSpaceDN w:val="0"/>
        <w:adjustRightInd w:val="0"/>
        <w:spacing w:after="200" w:line="240" w:lineRule="auto"/>
        <w:ind w:left="1494"/>
        <w:jc w:val="both"/>
        <w:rPr>
          <w:rFonts w:ascii="Times New Roman" w:hAnsi="Times New Roman" w:cs="Times New Roman"/>
          <w:kern w:val="0"/>
          <w:sz w:val="24"/>
          <w:szCs w:val="24"/>
          <w:lang w:val="pt"/>
        </w:rPr>
      </w:pPr>
    </w:p>
    <w:p w14:paraId="5AB90B9A" w14:textId="7FEB6BC2" w:rsidR="000D314C" w:rsidRDefault="000D314C"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AVALIAÇÃO</w:t>
      </w:r>
    </w:p>
    <w:p w14:paraId="0591FE45" w14:textId="77777777" w:rsidR="00BF3F74" w:rsidRPr="00CC2557" w:rsidRDefault="00BF3F74" w:rsidP="00BF3F74">
      <w:pPr>
        <w:pStyle w:val="PargrafodaLista"/>
        <w:widowControl w:val="0"/>
        <w:autoSpaceDE w:val="0"/>
        <w:autoSpaceDN w:val="0"/>
        <w:adjustRightInd w:val="0"/>
        <w:spacing w:after="200" w:line="240" w:lineRule="auto"/>
        <w:ind w:left="567"/>
        <w:jc w:val="both"/>
        <w:rPr>
          <w:rFonts w:ascii="Times New Roman" w:hAnsi="Times New Roman" w:cs="Times New Roman"/>
          <w:b/>
          <w:bCs/>
          <w:kern w:val="0"/>
          <w:sz w:val="24"/>
          <w:szCs w:val="24"/>
          <w:lang w:val="pt"/>
        </w:rPr>
      </w:pPr>
    </w:p>
    <w:p w14:paraId="72A3B891" w14:textId="0066B026" w:rsidR="005019F9" w:rsidRPr="00CC2557" w:rsidRDefault="00D214CB"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A avaliação e seleção das inscrições será realizada por uma Comissão de Análise Técnica, composta por </w:t>
      </w:r>
      <w:r w:rsidR="00737F74" w:rsidRPr="00CC2557">
        <w:rPr>
          <w:rFonts w:ascii="Times New Roman" w:hAnsi="Times New Roman" w:cs="Times New Roman"/>
          <w:kern w:val="0"/>
          <w:sz w:val="24"/>
          <w:szCs w:val="24"/>
          <w:lang w:val="pt"/>
        </w:rPr>
        <w:t>pareceristas externos contratados</w:t>
      </w:r>
      <w:r w:rsidRPr="00CC2557">
        <w:rPr>
          <w:rFonts w:ascii="Times New Roman" w:hAnsi="Times New Roman" w:cs="Times New Roman"/>
          <w:kern w:val="0"/>
          <w:sz w:val="24"/>
          <w:szCs w:val="24"/>
          <w:lang w:val="pt"/>
        </w:rPr>
        <w:t xml:space="preserve"> de comprovada </w:t>
      </w:r>
      <w:r w:rsidRPr="00CC2557">
        <w:rPr>
          <w:rFonts w:ascii="Times New Roman" w:hAnsi="Times New Roman" w:cs="Times New Roman"/>
          <w:kern w:val="0"/>
          <w:sz w:val="24"/>
          <w:szCs w:val="24"/>
          <w:lang w:val="pt"/>
        </w:rPr>
        <w:lastRenderedPageBreak/>
        <w:t>experiência no campo cultural e ilibada conduta pessoal. Esta comissão será nomeada por meio de Portaria, publicada em Diário Oficial do município.</w:t>
      </w:r>
    </w:p>
    <w:p w14:paraId="7C1E0245" w14:textId="44E78696" w:rsidR="00224F7A" w:rsidRPr="00CC2557" w:rsidRDefault="007B3433"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 xml:space="preserve">Os projetos selecionados neste edital de chamamento público deverão ser executados, impreterivelmente, até </w:t>
      </w:r>
      <w:r w:rsidR="0041680B">
        <w:rPr>
          <w:rFonts w:ascii="Times New Roman" w:hAnsi="Times New Roman" w:cs="Times New Roman"/>
          <w:kern w:val="0"/>
          <w:sz w:val="24"/>
          <w:szCs w:val="24"/>
          <w:lang w:val="pt"/>
        </w:rPr>
        <w:t>31</w:t>
      </w:r>
      <w:r w:rsidR="00432B22">
        <w:rPr>
          <w:rFonts w:ascii="Times New Roman" w:hAnsi="Times New Roman" w:cs="Times New Roman"/>
          <w:kern w:val="0"/>
          <w:sz w:val="24"/>
          <w:szCs w:val="24"/>
          <w:lang w:val="pt"/>
        </w:rPr>
        <w:t xml:space="preserve"> de </w:t>
      </w:r>
      <w:r w:rsidR="0041680B">
        <w:rPr>
          <w:rFonts w:ascii="Times New Roman" w:hAnsi="Times New Roman" w:cs="Times New Roman"/>
          <w:kern w:val="0"/>
          <w:sz w:val="24"/>
          <w:szCs w:val="24"/>
          <w:lang w:val="pt"/>
        </w:rPr>
        <w:t>agosto</w:t>
      </w:r>
      <w:r w:rsidR="00F00AA0">
        <w:rPr>
          <w:rFonts w:ascii="Times New Roman" w:hAnsi="Times New Roman" w:cs="Times New Roman"/>
          <w:kern w:val="0"/>
          <w:sz w:val="24"/>
          <w:szCs w:val="24"/>
          <w:lang w:val="pt"/>
        </w:rPr>
        <w:t xml:space="preserve"> de 2024.</w:t>
      </w:r>
    </w:p>
    <w:p w14:paraId="2F4FC420" w14:textId="5EC66503" w:rsidR="007B3433" w:rsidRPr="00CC2557" w:rsidRDefault="007B3433"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Todas as propostas que apresentarem quaisquer formas de preconceito de origem, raça, etnia, gênero, cor, idade ou outras formas de discriminação serão desclassificadas com fundamento no disposto no inciso IV do caput do artigo 3º. da Constituição Federal, garantido o direito à ampla defesa.</w:t>
      </w:r>
    </w:p>
    <w:p w14:paraId="7019327F" w14:textId="036A51D8" w:rsidR="007B3433" w:rsidRPr="00CC2557" w:rsidRDefault="007B3433"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O proponente deverá preencher a planilha orçamentária presente no Formulário de Inscrição, informando como pretende utilizar o recurso financeiro recebido, devendo a estimativa</w:t>
      </w:r>
      <w:r w:rsidR="00075226" w:rsidRPr="00CC2557">
        <w:rPr>
          <w:rFonts w:ascii="Times New Roman" w:hAnsi="Times New Roman" w:cs="Times New Roman"/>
          <w:kern w:val="0"/>
          <w:sz w:val="24"/>
          <w:szCs w:val="24"/>
          <w:lang w:val="pt"/>
        </w:rPr>
        <w:t xml:space="preserve"> de custos do projeto ser prevista por categoria, sem a necessidade de detalhamento por item de despesa, conforme $ 1º. Do artigo 24 do Decreto 11.453/2023. </w:t>
      </w:r>
    </w:p>
    <w:p w14:paraId="453A88A6" w14:textId="4CD45C3B" w:rsidR="00075226" w:rsidRDefault="00075226"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A compatibilidade entre a estimativa de custos do projeto e os preços praticados no mercado será motivo de avaliação pela Comissão de Análise, podendo ser vetados total ou parcialmente, na hipótese de serem considerados incoerentes ou em desconformidade com o projeto apresentado. O valor solicitado não poderá ser superior ao valor máximo destinado a cada projeto, conforme a faixa orçamentária a que o proponente escolher se inscrever.</w:t>
      </w:r>
    </w:p>
    <w:p w14:paraId="09E321FF" w14:textId="77777777" w:rsidR="00BF3F74" w:rsidRPr="00CC2557" w:rsidRDefault="00BF3F74" w:rsidP="00BF3F74">
      <w:pPr>
        <w:pStyle w:val="PargrafodaLista"/>
        <w:widowControl w:val="0"/>
        <w:autoSpaceDE w:val="0"/>
        <w:autoSpaceDN w:val="0"/>
        <w:adjustRightInd w:val="0"/>
        <w:spacing w:after="200" w:line="240" w:lineRule="auto"/>
        <w:ind w:left="1134"/>
        <w:jc w:val="both"/>
        <w:rPr>
          <w:rFonts w:ascii="Times New Roman" w:hAnsi="Times New Roman" w:cs="Times New Roman"/>
          <w:kern w:val="0"/>
          <w:sz w:val="24"/>
          <w:szCs w:val="24"/>
          <w:lang w:val="pt"/>
        </w:rPr>
      </w:pPr>
    </w:p>
    <w:p w14:paraId="2245E26C" w14:textId="699BEFF4" w:rsidR="00CC2557" w:rsidRDefault="00CC2557"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ACESSIBILIDADE</w:t>
      </w:r>
    </w:p>
    <w:p w14:paraId="1E5145F3" w14:textId="77777777" w:rsidR="00BF3F74" w:rsidRPr="00CC2557" w:rsidRDefault="00BF3F74" w:rsidP="00BF3F74">
      <w:pPr>
        <w:pStyle w:val="PargrafodaLista"/>
        <w:widowControl w:val="0"/>
        <w:autoSpaceDE w:val="0"/>
        <w:autoSpaceDN w:val="0"/>
        <w:adjustRightInd w:val="0"/>
        <w:spacing w:after="200" w:line="240" w:lineRule="auto"/>
        <w:ind w:left="567"/>
        <w:jc w:val="both"/>
        <w:rPr>
          <w:rFonts w:ascii="Times New Roman" w:hAnsi="Times New Roman" w:cs="Times New Roman"/>
          <w:b/>
          <w:bCs/>
          <w:kern w:val="0"/>
          <w:sz w:val="24"/>
          <w:szCs w:val="24"/>
          <w:lang w:val="pt"/>
        </w:rPr>
      </w:pPr>
    </w:p>
    <w:p w14:paraId="6947D930" w14:textId="2EF53ABE" w:rsidR="00075226" w:rsidRDefault="00075226"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Todos os projetos inscritos deverão, obrigatoriamente, conter medidas de acessibilidade física, atitudinal e comunicacional compatíveis com as características dos produtos resultantes, em atendimento à Lei 13.146/2015, que dispõe sobre os Direitos de Inclusão da Pessoa com Deficiência). Para tanto, cada projeto inscrito deverá prever em sua planilha orçamentária um percentual mínimo de 10% (dez por cento) do valor total do projeto</w:t>
      </w:r>
      <w:r w:rsidR="0062567E" w:rsidRPr="00CC2557">
        <w:rPr>
          <w:rFonts w:ascii="Times New Roman" w:hAnsi="Times New Roman" w:cs="Times New Roman"/>
          <w:kern w:val="0"/>
          <w:sz w:val="24"/>
          <w:szCs w:val="24"/>
          <w:lang w:val="pt"/>
        </w:rPr>
        <w:t>, podendo o proponente apresentar justificativa para os casos em que o percentual mínimo é inaplicável.</w:t>
      </w:r>
    </w:p>
    <w:p w14:paraId="10DB5F19" w14:textId="77777777" w:rsidR="00BF3F74" w:rsidRPr="00CC2557" w:rsidRDefault="00BF3F74" w:rsidP="00BF3F74">
      <w:pPr>
        <w:pStyle w:val="PargrafodaLista"/>
        <w:widowControl w:val="0"/>
        <w:autoSpaceDE w:val="0"/>
        <w:autoSpaceDN w:val="0"/>
        <w:adjustRightInd w:val="0"/>
        <w:spacing w:after="200" w:line="240" w:lineRule="auto"/>
        <w:ind w:left="1134"/>
        <w:jc w:val="both"/>
        <w:rPr>
          <w:rFonts w:ascii="Times New Roman" w:hAnsi="Times New Roman" w:cs="Times New Roman"/>
          <w:kern w:val="0"/>
          <w:sz w:val="24"/>
          <w:szCs w:val="24"/>
          <w:lang w:val="pt"/>
        </w:rPr>
      </w:pPr>
    </w:p>
    <w:p w14:paraId="641B8A0E" w14:textId="4ADBEDEA" w:rsidR="00CC2557" w:rsidRDefault="00CC2557"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CONTRAPARTIDA</w:t>
      </w:r>
    </w:p>
    <w:p w14:paraId="72430DCF" w14:textId="77777777" w:rsidR="00BF3F74" w:rsidRPr="00CC2557" w:rsidRDefault="00BF3F74" w:rsidP="00BF3F74">
      <w:pPr>
        <w:pStyle w:val="PargrafodaLista"/>
        <w:widowControl w:val="0"/>
        <w:autoSpaceDE w:val="0"/>
        <w:autoSpaceDN w:val="0"/>
        <w:adjustRightInd w:val="0"/>
        <w:spacing w:after="200" w:line="240" w:lineRule="auto"/>
        <w:ind w:left="567"/>
        <w:jc w:val="both"/>
        <w:rPr>
          <w:rFonts w:ascii="Times New Roman" w:hAnsi="Times New Roman" w:cs="Times New Roman"/>
          <w:b/>
          <w:bCs/>
          <w:kern w:val="0"/>
          <w:sz w:val="24"/>
          <w:szCs w:val="24"/>
          <w:lang w:val="pt"/>
        </w:rPr>
      </w:pPr>
    </w:p>
    <w:p w14:paraId="79F1137F" w14:textId="199B66B9" w:rsidR="0062567E" w:rsidRDefault="0062567E"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A contrapartida dos projetos contemplados deverá ser pactuada com a Administração Pública e deverá, obrigatoriamente, ser realizada de forma gratuita, sem restrições de acessibilidade e com a garantia de que, no todo ou parcialmente, deverá ter um direcionamento para a rede municipal de ensino e para acesso dos profissionais da rede pública da Saúde.</w:t>
      </w:r>
    </w:p>
    <w:p w14:paraId="79C07B0E" w14:textId="77777777" w:rsidR="00F81B79" w:rsidRPr="00CC2557" w:rsidRDefault="00F81B79" w:rsidP="00F81B79">
      <w:pPr>
        <w:pStyle w:val="PargrafodaLista"/>
        <w:widowControl w:val="0"/>
        <w:autoSpaceDE w:val="0"/>
        <w:autoSpaceDN w:val="0"/>
        <w:adjustRightInd w:val="0"/>
        <w:spacing w:after="200" w:line="240" w:lineRule="auto"/>
        <w:ind w:left="1134"/>
        <w:jc w:val="both"/>
        <w:rPr>
          <w:rFonts w:ascii="Times New Roman" w:hAnsi="Times New Roman" w:cs="Times New Roman"/>
          <w:kern w:val="0"/>
          <w:sz w:val="24"/>
          <w:szCs w:val="24"/>
          <w:lang w:val="pt"/>
        </w:rPr>
      </w:pPr>
    </w:p>
    <w:p w14:paraId="31BD3A7D" w14:textId="683DBC99" w:rsidR="00CC2557" w:rsidRDefault="00CC2557"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DIVULGAÇÃO DOS PROJETOS</w:t>
      </w:r>
    </w:p>
    <w:p w14:paraId="237924CE" w14:textId="77777777" w:rsidR="00F81B79" w:rsidRPr="00CC2557" w:rsidRDefault="00F81B79" w:rsidP="00F81B79">
      <w:pPr>
        <w:pStyle w:val="PargrafodaLista"/>
        <w:widowControl w:val="0"/>
        <w:autoSpaceDE w:val="0"/>
        <w:autoSpaceDN w:val="0"/>
        <w:adjustRightInd w:val="0"/>
        <w:spacing w:after="200" w:line="240" w:lineRule="auto"/>
        <w:ind w:left="567"/>
        <w:jc w:val="both"/>
        <w:rPr>
          <w:rFonts w:ascii="Times New Roman" w:hAnsi="Times New Roman" w:cs="Times New Roman"/>
          <w:b/>
          <w:bCs/>
          <w:kern w:val="0"/>
          <w:sz w:val="24"/>
          <w:szCs w:val="24"/>
          <w:lang w:val="pt"/>
        </w:rPr>
      </w:pPr>
    </w:p>
    <w:p w14:paraId="6ACEABE9" w14:textId="7985C9E6" w:rsidR="0062567E" w:rsidRDefault="0062567E"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lastRenderedPageBreak/>
        <w:t>Os projetos resultantes deste edital de chamamento público deverão, em suas peças de divulgação, exibirem as marcas do governo federal, de acordo com as orientações técnicas do manual de aplicação de marcas divulgado pelo Ministério da Cultura, além de terem caráter educativo, informativo ou de caráter social, não podendo conter nomes, símbolos ou imagens que caracterizem promoção pessoal.</w:t>
      </w:r>
    </w:p>
    <w:p w14:paraId="1C9F7F4F" w14:textId="77777777" w:rsidR="00F81B79" w:rsidRPr="00CC2557" w:rsidRDefault="00F81B79" w:rsidP="00F81B79">
      <w:pPr>
        <w:pStyle w:val="PargrafodaLista"/>
        <w:widowControl w:val="0"/>
        <w:autoSpaceDE w:val="0"/>
        <w:autoSpaceDN w:val="0"/>
        <w:adjustRightInd w:val="0"/>
        <w:spacing w:after="200" w:line="240" w:lineRule="auto"/>
        <w:ind w:left="1134"/>
        <w:jc w:val="both"/>
        <w:rPr>
          <w:rFonts w:ascii="Times New Roman" w:hAnsi="Times New Roman" w:cs="Times New Roman"/>
          <w:kern w:val="0"/>
          <w:sz w:val="24"/>
          <w:szCs w:val="24"/>
          <w:lang w:val="pt"/>
        </w:rPr>
      </w:pPr>
    </w:p>
    <w:p w14:paraId="30EDA329" w14:textId="2DE3ABD4" w:rsidR="00CC2557" w:rsidRDefault="00CC2557" w:rsidP="00F00AA0">
      <w:pPr>
        <w:pStyle w:val="PargrafodaLista"/>
        <w:widowControl w:val="0"/>
        <w:numPr>
          <w:ilvl w:val="0"/>
          <w:numId w:val="2"/>
        </w:numPr>
        <w:autoSpaceDE w:val="0"/>
        <w:autoSpaceDN w:val="0"/>
        <w:adjustRightInd w:val="0"/>
        <w:spacing w:after="200" w:line="240" w:lineRule="auto"/>
        <w:jc w:val="both"/>
        <w:rPr>
          <w:rFonts w:ascii="Times New Roman" w:hAnsi="Times New Roman" w:cs="Times New Roman"/>
          <w:b/>
          <w:bCs/>
          <w:kern w:val="0"/>
          <w:sz w:val="24"/>
          <w:szCs w:val="24"/>
          <w:lang w:val="pt"/>
        </w:rPr>
      </w:pPr>
      <w:r w:rsidRPr="00CC2557">
        <w:rPr>
          <w:rFonts w:ascii="Times New Roman" w:hAnsi="Times New Roman" w:cs="Times New Roman"/>
          <w:b/>
          <w:bCs/>
          <w:kern w:val="0"/>
          <w:sz w:val="24"/>
          <w:szCs w:val="24"/>
          <w:lang w:val="pt"/>
        </w:rPr>
        <w:t>DISPOSIÇÕES FINAIS</w:t>
      </w:r>
    </w:p>
    <w:p w14:paraId="1243AB5A" w14:textId="77777777" w:rsidR="00F81B79" w:rsidRPr="00CC2557" w:rsidRDefault="00F81B79" w:rsidP="00F81B79">
      <w:pPr>
        <w:pStyle w:val="PargrafodaLista"/>
        <w:widowControl w:val="0"/>
        <w:autoSpaceDE w:val="0"/>
        <w:autoSpaceDN w:val="0"/>
        <w:adjustRightInd w:val="0"/>
        <w:spacing w:after="200" w:line="240" w:lineRule="auto"/>
        <w:ind w:left="567"/>
        <w:jc w:val="both"/>
        <w:rPr>
          <w:rFonts w:ascii="Times New Roman" w:hAnsi="Times New Roman" w:cs="Times New Roman"/>
          <w:b/>
          <w:bCs/>
          <w:kern w:val="0"/>
          <w:sz w:val="24"/>
          <w:szCs w:val="24"/>
          <w:lang w:val="pt"/>
        </w:rPr>
      </w:pPr>
    </w:p>
    <w:p w14:paraId="49C8E788" w14:textId="77777777" w:rsidR="00CD705E" w:rsidRDefault="00CD705E" w:rsidP="00CD705E">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PT"/>
        </w:rPr>
      </w:pPr>
      <w:r>
        <w:rPr>
          <w:rFonts w:ascii="Times New Roman" w:hAnsi="Times New Roman" w:cs="Times New Roman"/>
          <w:kern w:val="0"/>
          <w:sz w:val="24"/>
          <w:szCs w:val="24"/>
          <w:lang w:val="pt-PT"/>
        </w:rPr>
        <w:t>O resultado do processo de seleção deste edital de chamamento público deverá ser publicado no Diário Oficial do município até 3 (três) dias úteis, contados a partir do encerramento da análise dos recursos.</w:t>
      </w:r>
    </w:p>
    <w:p w14:paraId="2DCE0B98" w14:textId="77777777" w:rsidR="00BC7C0D" w:rsidRDefault="0062567E" w:rsidP="00F00AA0">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CC2557">
        <w:rPr>
          <w:rFonts w:ascii="Times New Roman" w:hAnsi="Times New Roman" w:cs="Times New Roman"/>
          <w:kern w:val="0"/>
          <w:sz w:val="24"/>
          <w:szCs w:val="24"/>
          <w:lang w:val="pt"/>
        </w:rPr>
        <w:t>O proponente selecionado deverá prestar contas sobre a execução de seu projeto por meio de apresentação do Relatório Final de Execução</w:t>
      </w:r>
      <w:r w:rsidR="00BC7C0D">
        <w:rPr>
          <w:rFonts w:ascii="Times New Roman" w:hAnsi="Times New Roman" w:cs="Times New Roman"/>
          <w:kern w:val="0"/>
          <w:sz w:val="24"/>
          <w:szCs w:val="24"/>
          <w:lang w:val="pt"/>
        </w:rPr>
        <w:t>.</w:t>
      </w:r>
      <w:r w:rsidR="007610F7" w:rsidRPr="00CC2557">
        <w:rPr>
          <w:rFonts w:ascii="Times New Roman" w:hAnsi="Times New Roman" w:cs="Times New Roman"/>
          <w:kern w:val="0"/>
          <w:sz w:val="24"/>
          <w:szCs w:val="24"/>
          <w:lang w:val="pt"/>
        </w:rPr>
        <w:t xml:space="preserve"> O prazo final de entrega da prestação de contas é de até 30 (trinta) dias após a data final estipulada para a entrega dos projetos.</w:t>
      </w:r>
      <w:r w:rsidR="00BC7C0D">
        <w:rPr>
          <w:rFonts w:ascii="Times New Roman" w:hAnsi="Times New Roman" w:cs="Times New Roman"/>
          <w:kern w:val="0"/>
          <w:sz w:val="24"/>
          <w:szCs w:val="24"/>
          <w:lang w:val="pt"/>
        </w:rPr>
        <w:t xml:space="preserve"> </w:t>
      </w:r>
    </w:p>
    <w:p w14:paraId="79E763B4" w14:textId="77777777" w:rsidR="00BC7C0D" w:rsidRDefault="00BC7C0D" w:rsidP="00BC7C0D">
      <w:pPr>
        <w:pStyle w:val="PargrafodaLista"/>
        <w:widowControl w:val="0"/>
        <w:numPr>
          <w:ilvl w:val="1"/>
          <w:numId w:val="2"/>
        </w:numPr>
        <w:autoSpaceDE w:val="0"/>
        <w:autoSpaceDN w:val="0"/>
        <w:adjustRightInd w:val="0"/>
        <w:spacing w:after="200" w:line="240" w:lineRule="auto"/>
        <w:jc w:val="both"/>
        <w:rPr>
          <w:rFonts w:ascii="Times New Roman" w:hAnsi="Times New Roman" w:cs="Times New Roman"/>
          <w:kern w:val="0"/>
          <w:sz w:val="24"/>
          <w:szCs w:val="24"/>
          <w:lang w:val="pt"/>
        </w:rPr>
      </w:pPr>
      <w:r w:rsidRPr="00BC7C0D">
        <w:rPr>
          <w:rFonts w:ascii="Times New Roman" w:hAnsi="Times New Roman" w:cs="Times New Roman"/>
          <w:kern w:val="0"/>
          <w:sz w:val="24"/>
          <w:szCs w:val="24"/>
          <w:lang w:val="pt"/>
        </w:rPr>
        <w:t>Fazem parte deste edital os seguintes anexos:</w:t>
      </w:r>
      <w:r>
        <w:rPr>
          <w:rFonts w:ascii="Times New Roman" w:hAnsi="Times New Roman" w:cs="Times New Roman"/>
          <w:kern w:val="0"/>
          <w:sz w:val="24"/>
          <w:szCs w:val="24"/>
          <w:lang w:val="pt"/>
        </w:rPr>
        <w:t xml:space="preserve"> </w:t>
      </w:r>
    </w:p>
    <w:p w14:paraId="30F1DB5D" w14:textId="57E68C8D" w:rsidR="0062567E" w:rsidRDefault="00BC7C0D" w:rsidP="00BC7C0D">
      <w:pPr>
        <w:pStyle w:val="PargrafodaLista"/>
        <w:widowControl w:val="0"/>
        <w:autoSpaceDE w:val="0"/>
        <w:autoSpaceDN w:val="0"/>
        <w:adjustRightInd w:val="0"/>
        <w:spacing w:after="200" w:line="240" w:lineRule="auto"/>
        <w:ind w:left="1134"/>
        <w:jc w:val="both"/>
        <w:rPr>
          <w:rFonts w:ascii="Times New Roman" w:hAnsi="Times New Roman" w:cs="Times New Roman"/>
          <w:kern w:val="0"/>
          <w:sz w:val="24"/>
          <w:szCs w:val="24"/>
          <w:lang w:val="pt"/>
        </w:rPr>
      </w:pPr>
      <w:r>
        <w:rPr>
          <w:rFonts w:ascii="Times New Roman" w:hAnsi="Times New Roman" w:cs="Times New Roman"/>
          <w:kern w:val="0"/>
          <w:sz w:val="24"/>
          <w:szCs w:val="24"/>
          <w:lang w:val="pt"/>
        </w:rPr>
        <w:t>11.3.1. Formulário de Inscrição</w:t>
      </w:r>
    </w:p>
    <w:p w14:paraId="28F43B6B" w14:textId="77777777" w:rsidR="00BC7C0D" w:rsidRPr="00BC7C0D" w:rsidRDefault="00BC7C0D" w:rsidP="00BC7C0D">
      <w:pPr>
        <w:pStyle w:val="PargrafodaLista"/>
        <w:widowControl w:val="0"/>
        <w:autoSpaceDE w:val="0"/>
        <w:autoSpaceDN w:val="0"/>
        <w:adjustRightInd w:val="0"/>
        <w:spacing w:after="200" w:line="240" w:lineRule="auto"/>
        <w:ind w:left="1134"/>
        <w:jc w:val="both"/>
        <w:rPr>
          <w:rFonts w:ascii="Times New Roman" w:hAnsi="Times New Roman" w:cs="Times New Roman"/>
          <w:kern w:val="0"/>
          <w:sz w:val="24"/>
          <w:szCs w:val="24"/>
          <w:lang w:val="pt"/>
        </w:rPr>
      </w:pPr>
    </w:p>
    <w:p w14:paraId="248D1678" w14:textId="19721FC7" w:rsidR="00BC7C0D" w:rsidRPr="00BC7C0D" w:rsidRDefault="00BC7C0D" w:rsidP="00BC7C0D">
      <w:pPr>
        <w:pStyle w:val="PargrafodaLista"/>
        <w:widowControl w:val="0"/>
        <w:autoSpaceDE w:val="0"/>
        <w:autoSpaceDN w:val="0"/>
        <w:adjustRightInd w:val="0"/>
        <w:spacing w:after="200" w:line="240" w:lineRule="auto"/>
        <w:ind w:left="1134"/>
        <w:jc w:val="both"/>
        <w:rPr>
          <w:rFonts w:ascii="Times New Roman" w:hAnsi="Times New Roman" w:cs="Times New Roman"/>
          <w:kern w:val="0"/>
          <w:sz w:val="24"/>
          <w:szCs w:val="24"/>
          <w:lang w:val="pt"/>
        </w:rPr>
      </w:pPr>
    </w:p>
    <w:bookmarkEnd w:id="0"/>
    <w:p w14:paraId="65261565" w14:textId="77777777" w:rsidR="00F00AA0" w:rsidRDefault="00F00AA0" w:rsidP="00F00AA0">
      <w:pPr>
        <w:pStyle w:val="PargrafodaLista"/>
        <w:widowControl w:val="0"/>
        <w:autoSpaceDE w:val="0"/>
        <w:autoSpaceDN w:val="0"/>
        <w:adjustRightInd w:val="0"/>
        <w:spacing w:after="200" w:line="240" w:lineRule="auto"/>
        <w:ind w:left="1134"/>
        <w:jc w:val="both"/>
        <w:rPr>
          <w:rFonts w:ascii="Times New Roman" w:hAnsi="Times New Roman" w:cs="Times New Roman"/>
          <w:kern w:val="0"/>
          <w:sz w:val="24"/>
          <w:szCs w:val="24"/>
          <w:lang w:val="pt"/>
        </w:rPr>
      </w:pPr>
    </w:p>
    <w:p w14:paraId="0A58BCB0" w14:textId="77777777" w:rsidR="00F00AA0" w:rsidRPr="00F00AA0" w:rsidRDefault="00F00AA0" w:rsidP="00F00AA0">
      <w:pPr>
        <w:widowControl w:val="0"/>
        <w:autoSpaceDE w:val="0"/>
        <w:autoSpaceDN w:val="0"/>
        <w:adjustRightInd w:val="0"/>
        <w:spacing w:after="200" w:line="240" w:lineRule="auto"/>
        <w:jc w:val="both"/>
        <w:rPr>
          <w:rFonts w:ascii="Times New Roman" w:hAnsi="Times New Roman" w:cs="Times New Roman"/>
          <w:kern w:val="0"/>
          <w:sz w:val="24"/>
          <w:szCs w:val="24"/>
          <w:lang w:val="pt"/>
        </w:rPr>
      </w:pPr>
    </w:p>
    <w:p w14:paraId="3E64519A" w14:textId="77777777" w:rsidR="00F00AA0" w:rsidRDefault="00F00AA0" w:rsidP="00F00AA0">
      <w:pPr>
        <w:widowControl w:val="0"/>
        <w:autoSpaceDE w:val="0"/>
        <w:autoSpaceDN w:val="0"/>
        <w:adjustRightInd w:val="0"/>
        <w:spacing w:after="200" w:line="240" w:lineRule="auto"/>
        <w:jc w:val="both"/>
        <w:rPr>
          <w:rFonts w:ascii="Times New Roman" w:hAnsi="Times New Roman" w:cs="Times New Roman"/>
          <w:b/>
          <w:bCs/>
          <w:kern w:val="0"/>
          <w:sz w:val="24"/>
          <w:szCs w:val="24"/>
          <w:lang w:val="pt"/>
        </w:rPr>
        <w:sectPr w:rsidR="00F00AA0">
          <w:headerReference w:type="default" r:id="rId7"/>
          <w:footerReference w:type="default" r:id="rId8"/>
          <w:pgSz w:w="12240" w:h="15840"/>
          <w:pgMar w:top="1417" w:right="1701" w:bottom="1417" w:left="1701" w:header="720" w:footer="720" w:gutter="0"/>
          <w:cols w:space="720"/>
          <w:noEndnote/>
        </w:sectPr>
      </w:pPr>
    </w:p>
    <w:p w14:paraId="4C4EC42B" w14:textId="6F41AAB9" w:rsidR="00702DD6" w:rsidRDefault="00702DD6" w:rsidP="00702DD6">
      <w:pPr>
        <w:widowControl w:val="0"/>
        <w:autoSpaceDE w:val="0"/>
        <w:autoSpaceDN w:val="0"/>
        <w:adjustRightInd w:val="0"/>
        <w:spacing w:after="200" w:line="240" w:lineRule="auto"/>
        <w:jc w:val="right"/>
        <w:rPr>
          <w:rFonts w:cstheme="minorHAnsi"/>
        </w:rPr>
      </w:pPr>
      <w:r>
        <w:rPr>
          <w:rFonts w:cstheme="minorHAnsi"/>
        </w:rPr>
        <w:t xml:space="preserve">   São Joaquim da Barra, </w:t>
      </w:r>
      <w:r w:rsidR="00A52094">
        <w:rPr>
          <w:rFonts w:cstheme="minorHAnsi"/>
        </w:rPr>
        <w:t>29</w:t>
      </w:r>
      <w:r>
        <w:rPr>
          <w:rFonts w:cstheme="minorHAnsi"/>
        </w:rPr>
        <w:t xml:space="preserve"> de </w:t>
      </w:r>
      <w:r w:rsidR="00A52094">
        <w:rPr>
          <w:rFonts w:cstheme="minorHAnsi"/>
        </w:rPr>
        <w:t>setembro</w:t>
      </w:r>
      <w:r>
        <w:rPr>
          <w:rFonts w:cstheme="minorHAnsi"/>
        </w:rPr>
        <w:t xml:space="preserve"> de 2023</w:t>
      </w:r>
    </w:p>
    <w:p w14:paraId="145FBC14" w14:textId="5BC2A14F" w:rsidR="00702DD6" w:rsidRDefault="00702DD6" w:rsidP="00702DD6">
      <w:pPr>
        <w:widowControl w:val="0"/>
        <w:autoSpaceDE w:val="0"/>
        <w:autoSpaceDN w:val="0"/>
        <w:adjustRightInd w:val="0"/>
        <w:spacing w:after="200" w:line="240" w:lineRule="auto"/>
        <w:jc w:val="right"/>
        <w:rPr>
          <w:rFonts w:cstheme="minorHAnsi"/>
        </w:rPr>
      </w:pPr>
    </w:p>
    <w:p w14:paraId="54B32C90" w14:textId="78C17A7C" w:rsidR="00FE426B" w:rsidRDefault="00FE426B" w:rsidP="00702DD6">
      <w:pPr>
        <w:widowControl w:val="0"/>
        <w:autoSpaceDE w:val="0"/>
        <w:autoSpaceDN w:val="0"/>
        <w:adjustRightInd w:val="0"/>
        <w:spacing w:after="200" w:line="240" w:lineRule="auto"/>
        <w:jc w:val="right"/>
        <w:rPr>
          <w:rFonts w:cstheme="minorHAnsi"/>
        </w:rPr>
      </w:pPr>
    </w:p>
    <w:p w14:paraId="4F1EDCA9" w14:textId="77777777" w:rsidR="00FE426B" w:rsidRDefault="00FE426B" w:rsidP="00FE426B">
      <w:pPr>
        <w:jc w:val="center"/>
        <w:rPr>
          <w:rFonts w:cstheme="minorHAnsi"/>
          <w:b/>
          <w:bCs/>
        </w:rPr>
      </w:pPr>
      <w:r>
        <w:rPr>
          <w:rFonts w:cstheme="minorHAnsi"/>
          <w:b/>
          <w:bCs/>
        </w:rPr>
        <w:t>DR. WAGNER JOSÉ SCHMIDT</w:t>
      </w:r>
    </w:p>
    <w:p w14:paraId="6E041290" w14:textId="77777777" w:rsidR="00FE426B" w:rsidRDefault="00FE426B" w:rsidP="00FE426B">
      <w:pPr>
        <w:jc w:val="center"/>
        <w:rPr>
          <w:rFonts w:cstheme="minorHAnsi"/>
        </w:rPr>
      </w:pPr>
      <w:r>
        <w:rPr>
          <w:rFonts w:cstheme="minorHAnsi"/>
        </w:rPr>
        <w:t>PREFEITO MUNICIPAL</w:t>
      </w:r>
    </w:p>
    <w:p w14:paraId="3184CFA6" w14:textId="77777777" w:rsidR="00FE426B" w:rsidRDefault="00FE426B" w:rsidP="00702DD6">
      <w:pPr>
        <w:widowControl w:val="0"/>
        <w:autoSpaceDE w:val="0"/>
        <w:autoSpaceDN w:val="0"/>
        <w:adjustRightInd w:val="0"/>
        <w:spacing w:after="200" w:line="240" w:lineRule="auto"/>
        <w:jc w:val="right"/>
        <w:rPr>
          <w:rFonts w:cstheme="minorHAnsi"/>
        </w:rPr>
      </w:pPr>
    </w:p>
    <w:p w14:paraId="4F481925" w14:textId="0E02E828" w:rsidR="00702DD6" w:rsidRDefault="00702DD6" w:rsidP="00702DD6">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2090FF2E" w14:textId="759A4779" w:rsidR="0035674F" w:rsidRDefault="0035674F" w:rsidP="00702DD6">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3AB4DCE7" w14:textId="478B4BC8" w:rsidR="0035674F" w:rsidRDefault="0035674F" w:rsidP="00702DD6">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45E70488" w14:textId="4AA5BD2E" w:rsidR="0035674F" w:rsidRDefault="0035674F" w:rsidP="00702DD6">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4B7D58B6" w14:textId="6DBDDCF8" w:rsidR="0035674F" w:rsidRPr="001A7692" w:rsidRDefault="0035674F" w:rsidP="0035674F">
      <w:pPr>
        <w:spacing w:before="100" w:beforeAutospacing="1" w:after="100" w:afterAutospacing="1" w:line="240" w:lineRule="auto"/>
        <w:jc w:val="center"/>
        <w:rPr>
          <w:rFonts w:eastAsia="Times New Roman" w:cs="Calibri"/>
          <w:caps/>
          <w:color w:val="000000"/>
          <w:kern w:val="0"/>
          <w:sz w:val="24"/>
          <w:szCs w:val="24"/>
          <w14:ligatures w14:val="none"/>
        </w:rPr>
      </w:pPr>
      <w:r w:rsidRPr="001A7692">
        <w:rPr>
          <w:rFonts w:eastAsia="Times New Roman" w:cs="Calibri"/>
          <w:b/>
          <w:bCs/>
          <w:caps/>
          <w:color w:val="000000"/>
          <w:kern w:val="0"/>
          <w:sz w:val="24"/>
          <w:szCs w:val="24"/>
          <w14:ligatures w14:val="none"/>
        </w:rPr>
        <w:lastRenderedPageBreak/>
        <w:t>ANEXO I</w:t>
      </w:r>
    </w:p>
    <w:p w14:paraId="22C11809" w14:textId="77777777" w:rsidR="0035674F" w:rsidRPr="001A7692" w:rsidRDefault="0035674F" w:rsidP="0035674F">
      <w:pPr>
        <w:spacing w:before="100" w:beforeAutospacing="1" w:after="100" w:afterAutospacing="1" w:line="240" w:lineRule="auto"/>
        <w:jc w:val="center"/>
        <w:rPr>
          <w:rFonts w:eastAsia="Times New Roman" w:cs="Calibri"/>
          <w:caps/>
          <w:color w:val="000000"/>
          <w:kern w:val="0"/>
          <w:sz w:val="24"/>
          <w:szCs w:val="24"/>
          <w14:ligatures w14:val="none"/>
        </w:rPr>
      </w:pPr>
      <w:r w:rsidRPr="001A7692">
        <w:rPr>
          <w:rFonts w:eastAsia="Times New Roman" w:cs="Calibri"/>
          <w:b/>
          <w:bCs/>
          <w:caps/>
          <w:color w:val="000000"/>
          <w:kern w:val="0"/>
          <w:sz w:val="24"/>
          <w:szCs w:val="24"/>
          <w14:ligatures w14:val="none"/>
        </w:rPr>
        <w:t>FORMULÁRIO DE INSCRIÇÃO</w:t>
      </w:r>
    </w:p>
    <w:p w14:paraId="64C3C38B" w14:textId="77777777" w:rsidR="0035674F" w:rsidRPr="001A7692" w:rsidRDefault="0035674F" w:rsidP="0035674F">
      <w:pPr>
        <w:spacing w:before="120" w:after="120" w:line="240" w:lineRule="auto"/>
        <w:ind w:left="120" w:right="120"/>
        <w:jc w:val="both"/>
        <w:rPr>
          <w:rFonts w:eastAsia="Times New Roman" w:cs="Calibri"/>
          <w:color w:val="000000"/>
          <w:kern w:val="0"/>
          <w:sz w:val="24"/>
          <w:szCs w:val="24"/>
          <w14:ligatures w14:val="none"/>
        </w:rPr>
      </w:pPr>
      <w:r w:rsidRPr="001A7692">
        <w:rPr>
          <w:rFonts w:eastAsia="Times New Roman" w:cs="Calibri"/>
          <w:b/>
          <w:bCs/>
          <w:color w:val="000000"/>
          <w:kern w:val="0"/>
          <w:sz w:val="24"/>
          <w:szCs w:val="24"/>
          <w14:ligatures w14:val="none"/>
        </w:rPr>
        <w:t>1. DADOS DO PROPONENTE</w:t>
      </w:r>
    </w:p>
    <w:p w14:paraId="4531A72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Proponente é pessoa física ou pessoa jurídica?</w:t>
      </w:r>
    </w:p>
    <w:p w14:paraId="1CE56B9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xml:space="preserve">(  </w:t>
      </w:r>
      <w:proofErr w:type="gramEnd"/>
      <w:r w:rsidRPr="001A7692">
        <w:rPr>
          <w:rFonts w:eastAsia="Times New Roman" w:cs="Calibri"/>
          <w:color w:val="000000"/>
          <w:kern w:val="0"/>
          <w14:ligatures w14:val="none"/>
        </w:rPr>
        <w:t>  ) Pessoa Física</w:t>
      </w:r>
    </w:p>
    <w:p w14:paraId="285D481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xml:space="preserve">(  </w:t>
      </w:r>
      <w:proofErr w:type="gramEnd"/>
      <w:r w:rsidRPr="001A7692">
        <w:rPr>
          <w:rFonts w:eastAsia="Times New Roman" w:cs="Calibri"/>
          <w:color w:val="000000"/>
          <w:kern w:val="0"/>
          <w14:ligatures w14:val="none"/>
        </w:rPr>
        <w:t>  ) Pessoa Jurídica</w:t>
      </w:r>
    </w:p>
    <w:p w14:paraId="1DA351BB" w14:textId="77777777" w:rsidR="0035674F"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1D832F5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PARA PESSOA FÍSICA:</w:t>
      </w:r>
    </w:p>
    <w:p w14:paraId="4CBB6C6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Nome Completo:</w:t>
      </w:r>
    </w:p>
    <w:p w14:paraId="4D3B734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Nome artístico ou nome social (se houver):</w:t>
      </w:r>
    </w:p>
    <w:p w14:paraId="7CC34BC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CPF:</w:t>
      </w:r>
    </w:p>
    <w:p w14:paraId="6B3F065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RG:</w:t>
      </w:r>
    </w:p>
    <w:p w14:paraId="6BE2BA3A"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Data de nascimento:</w:t>
      </w:r>
    </w:p>
    <w:p w14:paraId="740F2AB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E-mail:</w:t>
      </w:r>
    </w:p>
    <w:p w14:paraId="04E5D09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Telefone:</w:t>
      </w:r>
    </w:p>
    <w:p w14:paraId="7F8040A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Endereço completo:</w:t>
      </w:r>
    </w:p>
    <w:p w14:paraId="763CC33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CEP:</w:t>
      </w:r>
    </w:p>
    <w:p w14:paraId="141A2E1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Cidade:</w:t>
      </w:r>
    </w:p>
    <w:p w14:paraId="4B65D2E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Estado:</w:t>
      </w:r>
    </w:p>
    <w:p w14:paraId="1C58155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7A37CAB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Você reside em quais dessas áreas?</w:t>
      </w:r>
    </w:p>
    <w:p w14:paraId="496921C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Zona urbana central</w:t>
      </w:r>
    </w:p>
    <w:p w14:paraId="6141B1D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lastRenderedPageBreak/>
        <w:t>(  )</w:t>
      </w:r>
      <w:proofErr w:type="gramEnd"/>
      <w:r w:rsidRPr="001A7692">
        <w:rPr>
          <w:rFonts w:eastAsia="Times New Roman" w:cs="Calibri"/>
          <w:color w:val="000000"/>
          <w:kern w:val="0"/>
          <w14:ligatures w14:val="none"/>
        </w:rPr>
        <w:t xml:space="preserve"> Zona urbana periférica</w:t>
      </w:r>
    </w:p>
    <w:p w14:paraId="304FC00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Zona rural</w:t>
      </w:r>
    </w:p>
    <w:p w14:paraId="7E866DE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Área de vulnerabilidade social</w:t>
      </w:r>
    </w:p>
    <w:p w14:paraId="063270CA"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Unidades habitacionais</w:t>
      </w:r>
    </w:p>
    <w:p w14:paraId="581DA84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Territórios indígenas (demarcados ou em processo de demarcação)</w:t>
      </w:r>
    </w:p>
    <w:p w14:paraId="04CCD2A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Comunidades quilombolas (terra titulada ou em processo de titulação, com registro na Fundação Palmares)</w:t>
      </w:r>
    </w:p>
    <w:p w14:paraId="40B93E7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Áreas atingidas por barragem</w:t>
      </w:r>
    </w:p>
    <w:p w14:paraId="1D9EE64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Território de povos e comunidades tradicionais (ribeirinhos, </w:t>
      </w:r>
      <w:proofErr w:type="spellStart"/>
      <w:r w:rsidRPr="001A7692">
        <w:rPr>
          <w:rFonts w:eastAsia="Times New Roman" w:cs="Calibri"/>
          <w:color w:val="000000"/>
          <w:kern w:val="0"/>
          <w14:ligatures w14:val="none"/>
        </w:rPr>
        <w:t>louceiros</w:t>
      </w:r>
      <w:proofErr w:type="spellEnd"/>
      <w:r w:rsidRPr="001A7692">
        <w:rPr>
          <w:rFonts w:eastAsia="Times New Roman" w:cs="Calibri"/>
          <w:color w:val="000000"/>
          <w:kern w:val="0"/>
          <w14:ligatures w14:val="none"/>
        </w:rPr>
        <w:t xml:space="preserve">, </w:t>
      </w:r>
      <w:proofErr w:type="spellStart"/>
      <w:r w:rsidRPr="001A7692">
        <w:rPr>
          <w:rFonts w:eastAsia="Times New Roman" w:cs="Calibri"/>
          <w:color w:val="000000"/>
          <w:kern w:val="0"/>
          <w14:ligatures w14:val="none"/>
        </w:rPr>
        <w:t>cipozeiro</w:t>
      </w:r>
      <w:proofErr w:type="spellEnd"/>
      <w:r w:rsidRPr="001A7692">
        <w:rPr>
          <w:rFonts w:eastAsia="Times New Roman" w:cs="Calibri"/>
          <w:color w:val="000000"/>
          <w:kern w:val="0"/>
          <w14:ligatures w14:val="none"/>
        </w:rPr>
        <w:t xml:space="preserve">, pequizeiros, </w:t>
      </w:r>
      <w:proofErr w:type="spellStart"/>
      <w:r w:rsidRPr="001A7692">
        <w:rPr>
          <w:rFonts w:eastAsia="Times New Roman" w:cs="Calibri"/>
          <w:color w:val="000000"/>
          <w:kern w:val="0"/>
          <w14:ligatures w14:val="none"/>
        </w:rPr>
        <w:t>vazanteiros</w:t>
      </w:r>
      <w:proofErr w:type="spellEnd"/>
      <w:r w:rsidRPr="001A7692">
        <w:rPr>
          <w:rFonts w:eastAsia="Times New Roman" w:cs="Calibri"/>
          <w:color w:val="000000"/>
          <w:kern w:val="0"/>
          <w14:ligatures w14:val="none"/>
        </w:rPr>
        <w:t>, povos do mar etc.).</w:t>
      </w:r>
    </w:p>
    <w:p w14:paraId="73F4F35A"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1728C16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Pertence a alguma comunidade tradicional? </w:t>
      </w:r>
    </w:p>
    <w:p w14:paraId="119144A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Não pertenço a comunidade tradicional</w:t>
      </w:r>
    </w:p>
    <w:p w14:paraId="0D0343D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Comunidades Extrativistas</w:t>
      </w:r>
    </w:p>
    <w:p w14:paraId="514D3C2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Comunidades Ribeirinhas</w:t>
      </w:r>
    </w:p>
    <w:p w14:paraId="1B0AA4B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Comunidades Rurais</w:t>
      </w:r>
    </w:p>
    <w:p w14:paraId="025D47C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Indígenas</w:t>
      </w:r>
    </w:p>
    <w:p w14:paraId="4F96CA6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Povos Ciganos</w:t>
      </w:r>
    </w:p>
    <w:p w14:paraId="66E06F1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Pescadores(as) Artesanais</w:t>
      </w:r>
    </w:p>
    <w:p w14:paraId="4B13D99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Povos de Terreiro</w:t>
      </w:r>
    </w:p>
    <w:p w14:paraId="538F742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Quilombolas</w:t>
      </w:r>
    </w:p>
    <w:p w14:paraId="4169125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Outra comunidade tradicional</w:t>
      </w:r>
    </w:p>
    <w:p w14:paraId="76F1FA62" w14:textId="77777777" w:rsidR="0035674F" w:rsidRPr="001A7692" w:rsidRDefault="0035674F" w:rsidP="0035674F">
      <w:pPr>
        <w:spacing w:before="100" w:beforeAutospacing="1" w:after="100" w:afterAutospacing="1" w:line="240" w:lineRule="auto"/>
        <w:rPr>
          <w:rFonts w:eastAsia="Times New Roman" w:cs="Times New Roman"/>
          <w:color w:val="000000"/>
          <w:kern w:val="0"/>
          <w14:ligatures w14:val="none"/>
        </w:rPr>
      </w:pPr>
      <w:r w:rsidRPr="001A7692">
        <w:rPr>
          <w:rFonts w:eastAsia="Times New Roman" w:cs="Times New Roman"/>
          <w:color w:val="000000"/>
          <w:kern w:val="0"/>
          <w14:ligatures w14:val="none"/>
        </w:rPr>
        <w:t> </w:t>
      </w:r>
    </w:p>
    <w:p w14:paraId="3C1F6CD3"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lastRenderedPageBreak/>
        <w:t>Gênero:</w:t>
      </w:r>
    </w:p>
    <w:p w14:paraId="1C9EB1C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Mulher </w:t>
      </w:r>
      <w:proofErr w:type="spellStart"/>
      <w:r w:rsidRPr="001A7692">
        <w:rPr>
          <w:rFonts w:eastAsia="Times New Roman" w:cs="Calibri"/>
          <w:color w:val="000000"/>
          <w:kern w:val="0"/>
          <w14:ligatures w14:val="none"/>
        </w:rPr>
        <w:t>cisgênero</w:t>
      </w:r>
      <w:proofErr w:type="spellEnd"/>
    </w:p>
    <w:p w14:paraId="0F179C1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Homem </w:t>
      </w:r>
      <w:proofErr w:type="spellStart"/>
      <w:r w:rsidRPr="001A7692">
        <w:rPr>
          <w:rFonts w:eastAsia="Times New Roman" w:cs="Calibri"/>
          <w:color w:val="000000"/>
          <w:kern w:val="0"/>
          <w14:ligatures w14:val="none"/>
        </w:rPr>
        <w:t>cisgênero</w:t>
      </w:r>
      <w:proofErr w:type="spellEnd"/>
    </w:p>
    <w:p w14:paraId="17CC65B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Mulher Transgênero</w:t>
      </w:r>
    </w:p>
    <w:p w14:paraId="1767EAC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Homem Transgênero</w:t>
      </w:r>
    </w:p>
    <w:p w14:paraId="08A6124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Pessoa Não Binária</w:t>
      </w:r>
    </w:p>
    <w:p w14:paraId="66182D0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Não informar</w:t>
      </w:r>
    </w:p>
    <w:p w14:paraId="488402F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0B738C83"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Raça, cor ou etnia:</w:t>
      </w:r>
    </w:p>
    <w:p w14:paraId="6AE246F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Branca</w:t>
      </w:r>
    </w:p>
    <w:p w14:paraId="05C8851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Preta</w:t>
      </w:r>
    </w:p>
    <w:p w14:paraId="78A6687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Parda</w:t>
      </w:r>
    </w:p>
    <w:p w14:paraId="2301B3E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Indígena</w:t>
      </w:r>
    </w:p>
    <w:p w14:paraId="135EB04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Amarela</w:t>
      </w:r>
    </w:p>
    <w:p w14:paraId="329C8E9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3B16528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Você é uma Pessoa com Deficiência - PCD?</w:t>
      </w:r>
    </w:p>
    <w:p w14:paraId="6268D69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xml:space="preserve">(  </w:t>
      </w:r>
      <w:proofErr w:type="gramEnd"/>
      <w:r w:rsidRPr="001A7692">
        <w:rPr>
          <w:rFonts w:eastAsia="Times New Roman" w:cs="Calibri"/>
          <w:color w:val="000000"/>
          <w:kern w:val="0"/>
          <w14:ligatures w14:val="none"/>
        </w:rPr>
        <w:t>  ) Sim</w:t>
      </w:r>
    </w:p>
    <w:p w14:paraId="6AFC442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xml:space="preserve">(  </w:t>
      </w:r>
      <w:proofErr w:type="gramEnd"/>
      <w:r w:rsidRPr="001A7692">
        <w:rPr>
          <w:rFonts w:eastAsia="Times New Roman" w:cs="Calibri"/>
          <w:color w:val="000000"/>
          <w:kern w:val="0"/>
          <w14:ligatures w14:val="none"/>
        </w:rPr>
        <w:t>  ) Não</w:t>
      </w:r>
    </w:p>
    <w:p w14:paraId="6ACE7C74" w14:textId="77777777" w:rsidR="0035674F" w:rsidRPr="001A7692" w:rsidRDefault="0035674F" w:rsidP="0035674F">
      <w:pPr>
        <w:spacing w:before="100" w:beforeAutospacing="1" w:after="100" w:afterAutospacing="1" w:line="240" w:lineRule="auto"/>
        <w:rPr>
          <w:rFonts w:eastAsia="Times New Roman" w:cs="Times New Roman"/>
          <w:color w:val="000000"/>
          <w:kern w:val="0"/>
          <w14:ligatures w14:val="none"/>
        </w:rPr>
      </w:pPr>
      <w:r w:rsidRPr="001A7692">
        <w:rPr>
          <w:rFonts w:eastAsia="Times New Roman" w:cs="Times New Roman"/>
          <w:color w:val="000000"/>
          <w:kern w:val="0"/>
          <w14:ligatures w14:val="none"/>
        </w:rPr>
        <w:t> </w:t>
      </w:r>
    </w:p>
    <w:p w14:paraId="0E895FA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Caso tenha marcado "sim", qual tipo de deficiência?</w:t>
      </w:r>
    </w:p>
    <w:p w14:paraId="4727911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Auditiva</w:t>
      </w:r>
    </w:p>
    <w:p w14:paraId="53F4F54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Física</w:t>
      </w:r>
    </w:p>
    <w:p w14:paraId="7772257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lastRenderedPageBreak/>
        <w:t>(  )</w:t>
      </w:r>
      <w:proofErr w:type="gramEnd"/>
      <w:r w:rsidRPr="001A7692">
        <w:rPr>
          <w:rFonts w:eastAsia="Times New Roman" w:cs="Calibri"/>
          <w:color w:val="000000"/>
          <w:kern w:val="0"/>
          <w14:ligatures w14:val="none"/>
        </w:rPr>
        <w:t xml:space="preserve"> Intelectual</w:t>
      </w:r>
    </w:p>
    <w:p w14:paraId="7114386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Múltipla</w:t>
      </w:r>
    </w:p>
    <w:p w14:paraId="2FC55A2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Visual</w:t>
      </w:r>
    </w:p>
    <w:p w14:paraId="4121738C" w14:textId="77777777" w:rsidR="0035674F" w:rsidRPr="001A7692" w:rsidRDefault="0035674F" w:rsidP="0035674F">
      <w:pPr>
        <w:spacing w:before="100" w:beforeAutospacing="1" w:after="100" w:afterAutospacing="1" w:line="240" w:lineRule="auto"/>
        <w:rPr>
          <w:rFonts w:eastAsia="Times New Roman" w:cs="Times New Roman"/>
          <w:color w:val="000000"/>
          <w:kern w:val="0"/>
          <w14:ligatures w14:val="none"/>
        </w:rPr>
      </w:pPr>
      <w:r w:rsidRPr="001A7692">
        <w:rPr>
          <w:rFonts w:eastAsia="Times New Roman" w:cs="Times New Roman"/>
          <w:color w:val="000000"/>
          <w:kern w:val="0"/>
          <w14:ligatures w14:val="none"/>
        </w:rPr>
        <w:t> </w:t>
      </w:r>
    </w:p>
    <w:p w14:paraId="3B5A9DB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 Qual o seu grau de escolaridade?</w:t>
      </w:r>
    </w:p>
    <w:p w14:paraId="1E61903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Não tenho Educação Formal</w:t>
      </w:r>
    </w:p>
    <w:p w14:paraId="1FE61E7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Ensino Fundamental Incompleto</w:t>
      </w:r>
    </w:p>
    <w:p w14:paraId="5A2B939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Ensino Fundamental Completo</w:t>
      </w:r>
    </w:p>
    <w:p w14:paraId="54C927C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Ensino Médio Incompleto</w:t>
      </w:r>
    </w:p>
    <w:p w14:paraId="44089C3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Ensino Médio Completo</w:t>
      </w:r>
    </w:p>
    <w:p w14:paraId="195CF0E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Curso Técnico Completo</w:t>
      </w:r>
    </w:p>
    <w:p w14:paraId="1D926D0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Ensino Superior Incompleto</w:t>
      </w:r>
    </w:p>
    <w:p w14:paraId="156CF48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Ensino Superior Completo</w:t>
      </w:r>
    </w:p>
    <w:p w14:paraId="0FEE33E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Pós Graduação Completo</w:t>
      </w:r>
    </w:p>
    <w:p w14:paraId="404A736C" w14:textId="77777777" w:rsidR="0035674F" w:rsidRPr="001A7692" w:rsidRDefault="0035674F" w:rsidP="0035674F">
      <w:pPr>
        <w:spacing w:before="100" w:beforeAutospacing="1" w:after="100" w:afterAutospacing="1" w:line="240" w:lineRule="auto"/>
        <w:rPr>
          <w:rFonts w:eastAsia="Times New Roman" w:cs="Times New Roman"/>
          <w:color w:val="000000"/>
          <w:kern w:val="0"/>
          <w14:ligatures w14:val="none"/>
        </w:rPr>
      </w:pPr>
      <w:r w:rsidRPr="001A7692">
        <w:rPr>
          <w:rFonts w:eastAsia="Times New Roman" w:cs="Times New Roman"/>
          <w:color w:val="000000"/>
          <w:kern w:val="0"/>
          <w14:ligatures w14:val="none"/>
        </w:rPr>
        <w:t> </w:t>
      </w:r>
    </w:p>
    <w:p w14:paraId="033AC0C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Qual a sua renda mensal fixa individual (média mensal bruta aproximada) nos últimos 3 meses?</w:t>
      </w:r>
    </w:p>
    <w:p w14:paraId="0002D4F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(Calcule fazendo uma média das suas remunerações nos últimos 3 meses. Em 2023, o salário mínimo foi fixado em R$ 1.320,00.)</w:t>
      </w:r>
    </w:p>
    <w:p w14:paraId="07B0911A"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Nenhuma renda.</w:t>
      </w:r>
    </w:p>
    <w:p w14:paraId="1BBB519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Até 1 salário mínimo</w:t>
      </w:r>
    </w:p>
    <w:p w14:paraId="7C36751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De 1 a 3 salários mínimos</w:t>
      </w:r>
    </w:p>
    <w:p w14:paraId="50363953"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De 3 a 5 salários mínimos</w:t>
      </w:r>
    </w:p>
    <w:p w14:paraId="4B41F81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De 5 a 8 salários mínimos</w:t>
      </w:r>
    </w:p>
    <w:p w14:paraId="3CD7B3D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lastRenderedPageBreak/>
        <w:t>(  )</w:t>
      </w:r>
      <w:proofErr w:type="gramEnd"/>
      <w:r w:rsidRPr="001A7692">
        <w:rPr>
          <w:rFonts w:eastAsia="Times New Roman" w:cs="Calibri"/>
          <w:color w:val="000000"/>
          <w:kern w:val="0"/>
          <w14:ligatures w14:val="none"/>
        </w:rPr>
        <w:t xml:space="preserve"> De 8 a 10 salários mínimos</w:t>
      </w:r>
    </w:p>
    <w:p w14:paraId="3A1B3A5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Acima de 10 salários mínimos</w:t>
      </w:r>
    </w:p>
    <w:p w14:paraId="419AD3E8" w14:textId="77777777" w:rsidR="0035674F" w:rsidRPr="001A7692" w:rsidRDefault="0035674F" w:rsidP="0035674F">
      <w:pPr>
        <w:spacing w:before="100" w:beforeAutospacing="1" w:after="100" w:afterAutospacing="1" w:line="240" w:lineRule="auto"/>
        <w:rPr>
          <w:rFonts w:eastAsia="Times New Roman" w:cs="Times New Roman"/>
          <w:color w:val="000000"/>
          <w:kern w:val="0"/>
          <w14:ligatures w14:val="none"/>
        </w:rPr>
      </w:pPr>
      <w:r w:rsidRPr="001A7692">
        <w:rPr>
          <w:rFonts w:eastAsia="Times New Roman" w:cs="Times New Roman"/>
          <w:color w:val="000000"/>
          <w:kern w:val="0"/>
          <w14:ligatures w14:val="none"/>
        </w:rPr>
        <w:t> </w:t>
      </w:r>
    </w:p>
    <w:p w14:paraId="6BC0481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Você é beneficiário de algum programa social? </w:t>
      </w:r>
    </w:p>
    <w:p w14:paraId="4A9B82C3"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Não</w:t>
      </w:r>
    </w:p>
    <w:p w14:paraId="4AF440F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Bolsa família</w:t>
      </w:r>
    </w:p>
    <w:p w14:paraId="176E150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Benefício de Prestação Continuada</w:t>
      </w:r>
    </w:p>
    <w:p w14:paraId="752AB08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Programa de Erradicação do Trabalho Infantil</w:t>
      </w:r>
    </w:p>
    <w:p w14:paraId="01C3CB5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Garantia-Safra</w:t>
      </w:r>
    </w:p>
    <w:p w14:paraId="4F5DAD3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Seguro-Defeso</w:t>
      </w:r>
    </w:p>
    <w:p w14:paraId="57C9F4B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Outro</w:t>
      </w:r>
    </w:p>
    <w:p w14:paraId="79BCE424" w14:textId="77777777" w:rsidR="0035674F" w:rsidRPr="001A7692" w:rsidRDefault="0035674F" w:rsidP="0035674F">
      <w:pPr>
        <w:spacing w:before="100" w:beforeAutospacing="1" w:after="100" w:afterAutospacing="1" w:line="240" w:lineRule="auto"/>
        <w:rPr>
          <w:rFonts w:eastAsia="Times New Roman" w:cs="Times New Roman"/>
          <w:color w:val="000000"/>
          <w:kern w:val="0"/>
          <w14:ligatures w14:val="none"/>
        </w:rPr>
      </w:pPr>
      <w:r w:rsidRPr="001A7692">
        <w:rPr>
          <w:rFonts w:eastAsia="Times New Roman" w:cs="Times New Roman"/>
          <w:color w:val="000000"/>
          <w:kern w:val="0"/>
          <w14:ligatures w14:val="none"/>
        </w:rPr>
        <w:t> </w:t>
      </w:r>
    </w:p>
    <w:p w14:paraId="5E8941F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 xml:space="preserve">Vai concorrer às </w:t>
      </w:r>
      <w:proofErr w:type="gramStart"/>
      <w:r w:rsidRPr="001A7692">
        <w:rPr>
          <w:rFonts w:eastAsia="Times New Roman" w:cs="Calibri"/>
          <w:b/>
          <w:bCs/>
          <w:color w:val="000000"/>
          <w:kern w:val="0"/>
          <w14:ligatures w14:val="none"/>
        </w:rPr>
        <w:t>cotas ?</w:t>
      </w:r>
      <w:proofErr w:type="gramEnd"/>
    </w:p>
    <w:p w14:paraId="52B4C1E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 Sim               (    ) Não</w:t>
      </w:r>
    </w:p>
    <w:p w14:paraId="7B7F899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66CE5B6A"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Se sim. Qual? </w:t>
      </w:r>
    </w:p>
    <w:p w14:paraId="1595F19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 Pessoa negra</w:t>
      </w:r>
    </w:p>
    <w:p w14:paraId="3460E50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xml:space="preserve">(  </w:t>
      </w:r>
      <w:proofErr w:type="gramEnd"/>
      <w:r w:rsidRPr="001A7692">
        <w:rPr>
          <w:rFonts w:eastAsia="Times New Roman" w:cs="Calibri"/>
          <w:color w:val="000000"/>
          <w:kern w:val="0"/>
          <w14:ligatures w14:val="none"/>
        </w:rPr>
        <w:t>  ) Pessoa indígena</w:t>
      </w:r>
    </w:p>
    <w:p w14:paraId="043FDEFF" w14:textId="77777777" w:rsidR="0035674F" w:rsidRPr="001A7692" w:rsidRDefault="0035674F" w:rsidP="0035674F">
      <w:pPr>
        <w:spacing w:before="100" w:beforeAutospacing="1" w:after="100" w:afterAutospacing="1" w:line="240" w:lineRule="auto"/>
        <w:rPr>
          <w:rFonts w:eastAsia="Times New Roman" w:cs="Times New Roman"/>
          <w:color w:val="000000"/>
          <w:kern w:val="0"/>
          <w14:ligatures w14:val="none"/>
        </w:rPr>
      </w:pPr>
      <w:r w:rsidRPr="001A7692">
        <w:rPr>
          <w:rFonts w:eastAsia="Times New Roman" w:cs="Times New Roman"/>
          <w:color w:val="000000"/>
          <w:kern w:val="0"/>
          <w14:ligatures w14:val="none"/>
        </w:rPr>
        <w:t> </w:t>
      </w:r>
    </w:p>
    <w:p w14:paraId="215A83C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Qual a sua principal função/profissão no campo artístico e cultural?</w:t>
      </w:r>
    </w:p>
    <w:p w14:paraId="287D2F8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 Artista, Artesão(a), Brincante, Criador(a) e afins.</w:t>
      </w:r>
    </w:p>
    <w:p w14:paraId="6595DCA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 Instrutor(a), oficineiro(a), educador(a) artístico(a)-cultural e afins.</w:t>
      </w:r>
    </w:p>
    <w:p w14:paraId="414002B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lastRenderedPageBreak/>
        <w:t>(  </w:t>
      </w:r>
      <w:proofErr w:type="gramEnd"/>
      <w:r w:rsidRPr="001A7692">
        <w:rPr>
          <w:rFonts w:eastAsia="Times New Roman" w:cs="Calibri"/>
          <w:color w:val="000000"/>
          <w:kern w:val="0"/>
          <w14:ligatures w14:val="none"/>
        </w:rPr>
        <w:t xml:space="preserve"> ) Curador(a), Programador(a) e afins.</w:t>
      </w:r>
    </w:p>
    <w:p w14:paraId="4FB4D17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 Produtor(a)</w:t>
      </w:r>
    </w:p>
    <w:p w14:paraId="66D58C4A"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 Gestor(a)</w:t>
      </w:r>
    </w:p>
    <w:p w14:paraId="2973D19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 Técnico(a)</w:t>
      </w:r>
    </w:p>
    <w:p w14:paraId="5B3C7E7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 Consultor(a), Pesquisador(a) e afins.</w:t>
      </w:r>
    </w:p>
    <w:p w14:paraId="3ACCC20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)________________________________________________Outro(a)s</w:t>
      </w:r>
    </w:p>
    <w:p w14:paraId="5C3C2064" w14:textId="77777777" w:rsidR="0035674F" w:rsidRPr="001A7692" w:rsidRDefault="0035674F" w:rsidP="0035674F">
      <w:pPr>
        <w:spacing w:before="100" w:beforeAutospacing="1" w:after="100" w:afterAutospacing="1" w:line="240" w:lineRule="auto"/>
        <w:rPr>
          <w:rFonts w:eastAsia="Times New Roman" w:cs="Times New Roman"/>
          <w:color w:val="000000"/>
          <w:kern w:val="0"/>
          <w14:ligatures w14:val="none"/>
        </w:rPr>
      </w:pPr>
      <w:r w:rsidRPr="001A7692">
        <w:rPr>
          <w:rFonts w:eastAsia="Times New Roman" w:cs="Times New Roman"/>
          <w:color w:val="000000"/>
          <w:kern w:val="0"/>
          <w14:ligatures w14:val="none"/>
        </w:rPr>
        <w:t> </w:t>
      </w:r>
    </w:p>
    <w:p w14:paraId="09B38FB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Você está representando um coletivo (sem CNPJ)?</w:t>
      </w:r>
    </w:p>
    <w:p w14:paraId="489D553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Não</w:t>
      </w:r>
    </w:p>
    <w:p w14:paraId="56DA205A"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Sim</w:t>
      </w:r>
    </w:p>
    <w:p w14:paraId="0917F79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Caso tenha respondido "sim":</w:t>
      </w:r>
    </w:p>
    <w:p w14:paraId="7781F5A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Nome do coletivo:</w:t>
      </w:r>
    </w:p>
    <w:p w14:paraId="4FB90DE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Ano de Criação:</w:t>
      </w:r>
    </w:p>
    <w:p w14:paraId="0957773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Quantas pessoas fazem parte do coletivo?</w:t>
      </w:r>
    </w:p>
    <w:p w14:paraId="7B845A9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Nome completo e CPF das pessoas que compõem o coletivo:</w:t>
      </w:r>
    </w:p>
    <w:p w14:paraId="1F93E06B" w14:textId="77777777" w:rsidR="0035674F" w:rsidRPr="001A7692" w:rsidRDefault="0035674F" w:rsidP="0035674F">
      <w:pPr>
        <w:spacing w:before="100" w:beforeAutospacing="1" w:after="100" w:afterAutospacing="1" w:line="240" w:lineRule="auto"/>
        <w:rPr>
          <w:rFonts w:eastAsia="Times New Roman" w:cs="Times New Roman"/>
          <w:color w:val="000000"/>
          <w:kern w:val="0"/>
          <w14:ligatures w14:val="none"/>
        </w:rPr>
      </w:pPr>
      <w:r w:rsidRPr="001A7692">
        <w:rPr>
          <w:rFonts w:eastAsia="Times New Roman" w:cs="Times New Roman"/>
          <w:color w:val="000000"/>
          <w:kern w:val="0"/>
          <w14:ligatures w14:val="none"/>
        </w:rPr>
        <w:t> </w:t>
      </w:r>
    </w:p>
    <w:p w14:paraId="07153E1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PARA PESSOA JURÍDICA:</w:t>
      </w:r>
    </w:p>
    <w:p w14:paraId="54FAD9C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Razão Social</w:t>
      </w:r>
    </w:p>
    <w:p w14:paraId="3682A68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Nome fantasia</w:t>
      </w:r>
    </w:p>
    <w:p w14:paraId="4D3C4C9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CNPJ</w:t>
      </w:r>
    </w:p>
    <w:p w14:paraId="1D52D66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Endereço da sede:</w:t>
      </w:r>
    </w:p>
    <w:p w14:paraId="0DF82B4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Cidade:</w:t>
      </w:r>
    </w:p>
    <w:p w14:paraId="04A1E27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lastRenderedPageBreak/>
        <w:t>Estado:</w:t>
      </w:r>
    </w:p>
    <w:p w14:paraId="5178EF1A"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Número de representantes legais</w:t>
      </w:r>
    </w:p>
    <w:p w14:paraId="2779A16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Nome do representante legal</w:t>
      </w:r>
    </w:p>
    <w:p w14:paraId="0032721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CPF do representante legal</w:t>
      </w:r>
    </w:p>
    <w:p w14:paraId="2A4EDB1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E-mail do representante legal</w:t>
      </w:r>
    </w:p>
    <w:p w14:paraId="2E3867F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Telefone do representante legal</w:t>
      </w:r>
    </w:p>
    <w:p w14:paraId="44FA1A3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49CCB0D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Gênero do representante legal</w:t>
      </w:r>
    </w:p>
    <w:p w14:paraId="4CA9AB9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Mulher </w:t>
      </w:r>
      <w:proofErr w:type="spellStart"/>
      <w:r w:rsidRPr="001A7692">
        <w:rPr>
          <w:rFonts w:eastAsia="Times New Roman" w:cs="Calibri"/>
          <w:color w:val="000000"/>
          <w:kern w:val="0"/>
          <w14:ligatures w14:val="none"/>
        </w:rPr>
        <w:t>cisgênero</w:t>
      </w:r>
      <w:proofErr w:type="spellEnd"/>
    </w:p>
    <w:p w14:paraId="24284DC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Homem </w:t>
      </w:r>
      <w:proofErr w:type="spellStart"/>
      <w:r w:rsidRPr="001A7692">
        <w:rPr>
          <w:rFonts w:eastAsia="Times New Roman" w:cs="Calibri"/>
          <w:color w:val="000000"/>
          <w:kern w:val="0"/>
          <w14:ligatures w14:val="none"/>
        </w:rPr>
        <w:t>cisgênero</w:t>
      </w:r>
      <w:proofErr w:type="spellEnd"/>
    </w:p>
    <w:p w14:paraId="393D365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Mulher Transgênero</w:t>
      </w:r>
    </w:p>
    <w:p w14:paraId="7C5AA063"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Homem Transgênero</w:t>
      </w:r>
    </w:p>
    <w:p w14:paraId="3BC7EEA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Não </w:t>
      </w:r>
      <w:proofErr w:type="spellStart"/>
      <w:r w:rsidRPr="001A7692">
        <w:rPr>
          <w:rFonts w:eastAsia="Times New Roman" w:cs="Calibri"/>
          <w:color w:val="000000"/>
          <w:kern w:val="0"/>
          <w14:ligatures w14:val="none"/>
        </w:rPr>
        <w:t>BináriaBinárie</w:t>
      </w:r>
      <w:proofErr w:type="spellEnd"/>
    </w:p>
    <w:p w14:paraId="001C2E4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Não informar</w:t>
      </w:r>
    </w:p>
    <w:p w14:paraId="5429167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474EB80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Raça/cor/etnia do representante legal</w:t>
      </w:r>
    </w:p>
    <w:p w14:paraId="31F7D27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Branca</w:t>
      </w:r>
    </w:p>
    <w:p w14:paraId="0B530AB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Preta</w:t>
      </w:r>
    </w:p>
    <w:p w14:paraId="0BCEA0E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Parda</w:t>
      </w:r>
    </w:p>
    <w:p w14:paraId="10FFFEB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 Amarela</w:t>
      </w:r>
    </w:p>
    <w:p w14:paraId="47DB4D7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Indígena</w:t>
      </w:r>
    </w:p>
    <w:p w14:paraId="433743F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3A3738F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lastRenderedPageBreak/>
        <w:t>Representante legal é pessoa com deficiência - PCD?</w:t>
      </w:r>
    </w:p>
    <w:p w14:paraId="73922F1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xml:space="preserve">(  </w:t>
      </w:r>
      <w:proofErr w:type="gramEnd"/>
      <w:r w:rsidRPr="001A7692">
        <w:rPr>
          <w:rFonts w:eastAsia="Times New Roman" w:cs="Calibri"/>
          <w:color w:val="000000"/>
          <w:kern w:val="0"/>
          <w14:ligatures w14:val="none"/>
        </w:rPr>
        <w:t>  ) Sim</w:t>
      </w:r>
    </w:p>
    <w:p w14:paraId="4A25050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xml:space="preserve">(  </w:t>
      </w:r>
      <w:proofErr w:type="gramEnd"/>
      <w:r w:rsidRPr="001A7692">
        <w:rPr>
          <w:rFonts w:eastAsia="Times New Roman" w:cs="Calibri"/>
          <w:color w:val="000000"/>
          <w:kern w:val="0"/>
          <w14:ligatures w14:val="none"/>
        </w:rPr>
        <w:t>  ) Não</w:t>
      </w:r>
    </w:p>
    <w:p w14:paraId="093FCE6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6FDE9AA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Caso tenha marcado "sim" qual o tipo de deficiência?</w:t>
      </w:r>
    </w:p>
    <w:p w14:paraId="49E043A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Auditiva</w:t>
      </w:r>
    </w:p>
    <w:p w14:paraId="3B9013B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Física</w:t>
      </w:r>
    </w:p>
    <w:p w14:paraId="215045B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Intelectual</w:t>
      </w:r>
    </w:p>
    <w:p w14:paraId="1F8F643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Múltipla</w:t>
      </w:r>
    </w:p>
    <w:p w14:paraId="5B04203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Visual</w:t>
      </w:r>
    </w:p>
    <w:p w14:paraId="4854CB73" w14:textId="77777777" w:rsidR="0035674F" w:rsidRPr="001A7692" w:rsidRDefault="0035674F" w:rsidP="0035674F">
      <w:pPr>
        <w:spacing w:before="100" w:beforeAutospacing="1" w:after="100" w:afterAutospacing="1" w:line="240" w:lineRule="auto"/>
        <w:rPr>
          <w:rFonts w:eastAsia="Times New Roman" w:cs="Times New Roman"/>
          <w:color w:val="000000"/>
          <w:kern w:val="0"/>
          <w14:ligatures w14:val="none"/>
        </w:rPr>
      </w:pPr>
      <w:r w:rsidRPr="001A7692">
        <w:rPr>
          <w:rFonts w:eastAsia="Times New Roman" w:cs="Times New Roman"/>
          <w:color w:val="000000"/>
          <w:kern w:val="0"/>
          <w14:ligatures w14:val="none"/>
        </w:rPr>
        <w:t> </w:t>
      </w:r>
    </w:p>
    <w:p w14:paraId="780DE313"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Escolaridade do representante legal</w:t>
      </w:r>
    </w:p>
    <w:p w14:paraId="47CD4A1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Não tenho Educação Formal</w:t>
      </w:r>
    </w:p>
    <w:p w14:paraId="29A0F7E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Ensino Fundamental Incompleto</w:t>
      </w:r>
    </w:p>
    <w:p w14:paraId="1F5329B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Ensino Fundamental Completo</w:t>
      </w:r>
    </w:p>
    <w:p w14:paraId="54733DC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Ensino Médio Incompleto</w:t>
      </w:r>
    </w:p>
    <w:p w14:paraId="6416946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Ensino Médio Completo</w:t>
      </w:r>
    </w:p>
    <w:p w14:paraId="5148E0D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Curso Técnico completo</w:t>
      </w:r>
    </w:p>
    <w:p w14:paraId="73E7016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Ensino Superior Incompleto</w:t>
      </w:r>
    </w:p>
    <w:p w14:paraId="002ECAE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Ensino Superior Completo</w:t>
      </w:r>
    </w:p>
    <w:p w14:paraId="1E2BCA9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Pós Graduação completo</w:t>
      </w:r>
    </w:p>
    <w:p w14:paraId="1107598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62013B2C" w14:textId="77777777" w:rsidR="0035674F" w:rsidRPr="001A7692" w:rsidRDefault="0035674F" w:rsidP="0035674F">
      <w:pPr>
        <w:spacing w:before="120" w:after="120" w:line="240" w:lineRule="auto"/>
        <w:ind w:left="120" w:right="120"/>
        <w:jc w:val="both"/>
        <w:rPr>
          <w:rFonts w:eastAsia="Times New Roman" w:cs="Calibri"/>
          <w:color w:val="000000"/>
          <w:kern w:val="0"/>
          <w:sz w:val="24"/>
          <w:szCs w:val="24"/>
          <w14:ligatures w14:val="none"/>
        </w:rPr>
      </w:pPr>
      <w:r w:rsidRPr="001A7692">
        <w:rPr>
          <w:rFonts w:eastAsia="Times New Roman" w:cs="Calibri"/>
          <w:b/>
          <w:bCs/>
          <w:color w:val="000000"/>
          <w:kern w:val="0"/>
          <w:sz w:val="24"/>
          <w:szCs w:val="24"/>
          <w14:ligatures w14:val="none"/>
        </w:rPr>
        <w:lastRenderedPageBreak/>
        <w:t>2. DADOS DO PROJETO</w:t>
      </w:r>
    </w:p>
    <w:p w14:paraId="6447DF3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Nome do Projeto:</w:t>
      </w:r>
    </w:p>
    <w:p w14:paraId="344C730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Escolha a categoria a que vai concorrer: </w:t>
      </w:r>
    </w:p>
    <w:p w14:paraId="73E629D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5FDFE37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Quais atividades e/ou produtos estão previstos no seu projeto? Por favor, quantifique.</w:t>
      </w:r>
    </w:p>
    <w:p w14:paraId="2B26154A"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Bolsa de estudos</w:t>
      </w:r>
    </w:p>
    <w:p w14:paraId="6F0B6F2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Bolsa para desenvolvimento de processos criativos</w:t>
      </w:r>
    </w:p>
    <w:p w14:paraId="24B5138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Campanha de comunicação</w:t>
      </w:r>
    </w:p>
    <w:p w14:paraId="51B9DC9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Capacitação</w:t>
      </w:r>
    </w:p>
    <w:p w14:paraId="62510E9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Catálogo</w:t>
      </w:r>
    </w:p>
    <w:p w14:paraId="5AAA4A8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spellStart"/>
      <w:r w:rsidRPr="001A7692">
        <w:rPr>
          <w:rFonts w:eastAsia="Times New Roman" w:cs="Calibri"/>
          <w:color w:val="000000"/>
          <w:kern w:val="0"/>
          <w14:ligatures w14:val="none"/>
        </w:rPr>
        <w:t>Cine-clube</w:t>
      </w:r>
      <w:proofErr w:type="spellEnd"/>
    </w:p>
    <w:p w14:paraId="51F98D9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Concerto</w:t>
      </w:r>
    </w:p>
    <w:p w14:paraId="6DBA637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Cortejo</w:t>
      </w:r>
    </w:p>
    <w:p w14:paraId="228715F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Curso livre</w:t>
      </w:r>
    </w:p>
    <w:p w14:paraId="3361712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Curso regular</w:t>
      </w:r>
    </w:p>
    <w:p w14:paraId="3C3DC9C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Desfile</w:t>
      </w:r>
    </w:p>
    <w:p w14:paraId="297248A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Documentário</w:t>
      </w:r>
    </w:p>
    <w:p w14:paraId="205B2B4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Ebook</w:t>
      </w:r>
    </w:p>
    <w:p w14:paraId="64991EF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Encontro</w:t>
      </w:r>
    </w:p>
    <w:p w14:paraId="6146869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Espetáculo</w:t>
      </w:r>
    </w:p>
    <w:p w14:paraId="69A6D913"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Evento cultural</w:t>
      </w:r>
    </w:p>
    <w:p w14:paraId="40E295E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Evento institucional</w:t>
      </w:r>
    </w:p>
    <w:p w14:paraId="4F9D9D4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lastRenderedPageBreak/>
        <w:t>Exibição</w:t>
      </w:r>
    </w:p>
    <w:p w14:paraId="6CA69463"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Exposição</w:t>
      </w:r>
    </w:p>
    <w:p w14:paraId="4D9788A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Feira</w:t>
      </w:r>
    </w:p>
    <w:p w14:paraId="496193A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Festival</w:t>
      </w:r>
    </w:p>
    <w:p w14:paraId="3F696D1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Filme</w:t>
      </w:r>
    </w:p>
    <w:p w14:paraId="4A8AF0E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Fomento</w:t>
      </w:r>
    </w:p>
    <w:p w14:paraId="4F47ECA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Fotografia</w:t>
      </w:r>
    </w:p>
    <w:p w14:paraId="154EF21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Intercâmbio</w:t>
      </w:r>
    </w:p>
    <w:p w14:paraId="10A9A53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Jogo</w:t>
      </w:r>
    </w:p>
    <w:p w14:paraId="5733C81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Live</w:t>
      </w:r>
    </w:p>
    <w:p w14:paraId="788FA1B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Livro</w:t>
      </w:r>
    </w:p>
    <w:p w14:paraId="393B223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Mostra</w:t>
      </w:r>
    </w:p>
    <w:p w14:paraId="2C9CC89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Música</w:t>
      </w:r>
    </w:p>
    <w:p w14:paraId="15C8013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Espetáculo Musical</w:t>
      </w:r>
    </w:p>
    <w:p w14:paraId="34E2F22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Obra</w:t>
      </w:r>
    </w:p>
    <w:p w14:paraId="01704F8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Oficina</w:t>
      </w:r>
    </w:p>
    <w:p w14:paraId="4CA6EE7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Palestra</w:t>
      </w:r>
    </w:p>
    <w:p w14:paraId="3B16321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Performance</w:t>
      </w:r>
    </w:p>
    <w:p w14:paraId="5D8C041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Pesquisa</w:t>
      </w:r>
    </w:p>
    <w:p w14:paraId="5F8552C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Podcast</w:t>
      </w:r>
    </w:p>
    <w:p w14:paraId="18C64CA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Premiação</w:t>
      </w:r>
    </w:p>
    <w:p w14:paraId="0A7775C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Produção audiovisual</w:t>
      </w:r>
    </w:p>
    <w:p w14:paraId="23EDA48A"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lastRenderedPageBreak/>
        <w:t>Produção de arte digital</w:t>
      </w:r>
    </w:p>
    <w:p w14:paraId="6ECE0EC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Produção de publicações</w:t>
      </w:r>
    </w:p>
    <w:p w14:paraId="721A07E3"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Produção musical</w:t>
      </w:r>
    </w:p>
    <w:p w14:paraId="6BAD8BC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Produção radiofônica</w:t>
      </w:r>
    </w:p>
    <w:p w14:paraId="7BD7EB9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Produtos artesanais</w:t>
      </w:r>
    </w:p>
    <w:p w14:paraId="2575F6C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Programa de rádio</w:t>
      </w:r>
    </w:p>
    <w:p w14:paraId="3988A13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Projeto</w:t>
      </w:r>
    </w:p>
    <w:p w14:paraId="499E411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Publicação</w:t>
      </w:r>
    </w:p>
    <w:p w14:paraId="573384A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Reforma</w:t>
      </w:r>
    </w:p>
    <w:p w14:paraId="6E74626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Relatório de pesquisa</w:t>
      </w:r>
    </w:p>
    <w:p w14:paraId="01EF75D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Residência</w:t>
      </w:r>
    </w:p>
    <w:p w14:paraId="5A89698A"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Restauro</w:t>
      </w:r>
    </w:p>
    <w:p w14:paraId="64A2AD3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Roda de samba</w:t>
      </w:r>
    </w:p>
    <w:p w14:paraId="4FDB54B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Roteiro cinematográfico</w:t>
      </w:r>
    </w:p>
    <w:p w14:paraId="2C4EE75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Seminário</w:t>
      </w:r>
    </w:p>
    <w:p w14:paraId="6A0E118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Site</w:t>
      </w:r>
    </w:p>
    <w:p w14:paraId="38C2695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Single</w:t>
      </w:r>
    </w:p>
    <w:p w14:paraId="1550028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Texto teatral</w:t>
      </w:r>
    </w:p>
    <w:p w14:paraId="397DB94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Tombamento, Registro</w:t>
      </w:r>
    </w:p>
    <w:p w14:paraId="273AAB0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Vídeo</w:t>
      </w:r>
    </w:p>
    <w:p w14:paraId="10BFB5D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Visita espontânea</w:t>
      </w:r>
    </w:p>
    <w:p w14:paraId="25AE9B9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Visita mediada programada</w:t>
      </w:r>
    </w:p>
    <w:p w14:paraId="3694D8F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lastRenderedPageBreak/>
        <w:t>Visita programada</w:t>
      </w:r>
    </w:p>
    <w:p w14:paraId="07532F2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Vivência</w:t>
      </w:r>
    </w:p>
    <w:p w14:paraId="1D45AFD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br/>
        <w:t> </w:t>
      </w:r>
    </w:p>
    <w:p w14:paraId="15775A1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spellStart"/>
      <w:r w:rsidRPr="001A7692">
        <w:rPr>
          <w:rFonts w:eastAsia="Times New Roman" w:cs="Calibri"/>
          <w:b/>
          <w:bCs/>
          <w:color w:val="000000"/>
          <w:kern w:val="0"/>
          <w14:ligatures w14:val="none"/>
        </w:rPr>
        <w:t>Quai</w:t>
      </w:r>
      <w:proofErr w:type="spellEnd"/>
      <w:r w:rsidRPr="001A7692">
        <w:rPr>
          <w:rFonts w:eastAsia="Times New Roman" w:cs="Calibri"/>
          <w:b/>
          <w:bCs/>
          <w:color w:val="000000"/>
          <w:kern w:val="0"/>
          <w14:ligatures w14:val="none"/>
        </w:rPr>
        <w:t> são as principais áreas de atuação do projeto?</w:t>
      </w:r>
    </w:p>
    <w:p w14:paraId="1EC80AC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(Marque entre 1 e 3 principais áreas da cultura que seu projeto alcança:)</w:t>
      </w:r>
    </w:p>
    <w:p w14:paraId="7B52801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Arte de rua</w:t>
      </w:r>
    </w:p>
    <w:p w14:paraId="270989C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Arte digital</w:t>
      </w:r>
    </w:p>
    <w:p w14:paraId="33F6E4B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Arte e Cultura Digital</w:t>
      </w:r>
    </w:p>
    <w:p w14:paraId="21B1296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Artes visuais</w:t>
      </w:r>
    </w:p>
    <w:p w14:paraId="248D537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Artesanato</w:t>
      </w:r>
    </w:p>
    <w:p w14:paraId="5CC7E54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Audiovisual</w:t>
      </w:r>
    </w:p>
    <w:p w14:paraId="7BB3C7F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Cenografia</w:t>
      </w:r>
    </w:p>
    <w:p w14:paraId="3B0AE2D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Cinema</w:t>
      </w:r>
    </w:p>
    <w:p w14:paraId="2BAC131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Circo</w:t>
      </w:r>
    </w:p>
    <w:p w14:paraId="0366194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Comunicação</w:t>
      </w:r>
    </w:p>
    <w:p w14:paraId="7EE569A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Cultura Afro-brasileira</w:t>
      </w:r>
    </w:p>
    <w:p w14:paraId="4213EF5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Cultura Alimentar</w:t>
      </w:r>
    </w:p>
    <w:p w14:paraId="11D26A4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Cultura Cigana</w:t>
      </w:r>
    </w:p>
    <w:p w14:paraId="5043CEB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Cultura DEF</w:t>
      </w:r>
    </w:p>
    <w:p w14:paraId="545DAFF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Cultura Digital</w:t>
      </w:r>
    </w:p>
    <w:p w14:paraId="2934C27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Cultura Estrangeira (imigrantes)</w:t>
      </w:r>
    </w:p>
    <w:p w14:paraId="6815355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lastRenderedPageBreak/>
        <w:t>Cultura Indígena</w:t>
      </w:r>
    </w:p>
    <w:p w14:paraId="10ACD40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Cultura LGBTQIAP+</w:t>
      </w:r>
    </w:p>
    <w:p w14:paraId="514DEC13"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Cultura Negra</w:t>
      </w:r>
    </w:p>
    <w:p w14:paraId="35667A3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Cultura Popular</w:t>
      </w:r>
    </w:p>
    <w:p w14:paraId="376B0CE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Cultura Quilombola</w:t>
      </w:r>
    </w:p>
    <w:p w14:paraId="20DB0F5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Cultura Tradicional</w:t>
      </w:r>
    </w:p>
    <w:p w14:paraId="0EE7C45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Dança</w:t>
      </w:r>
    </w:p>
    <w:p w14:paraId="6C63E14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Design</w:t>
      </w:r>
    </w:p>
    <w:p w14:paraId="4EC5FF9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Direito Autoral</w:t>
      </w:r>
    </w:p>
    <w:p w14:paraId="1CEB108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Economia Criativa</w:t>
      </w:r>
    </w:p>
    <w:p w14:paraId="00E51E1A"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Figurino</w:t>
      </w:r>
    </w:p>
    <w:p w14:paraId="70C07AD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Filosofia</w:t>
      </w:r>
    </w:p>
    <w:p w14:paraId="2336BC6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Fotografia</w:t>
      </w:r>
    </w:p>
    <w:p w14:paraId="05E6259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Gastronomia</w:t>
      </w:r>
    </w:p>
    <w:p w14:paraId="693DD75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Gestão Cultural</w:t>
      </w:r>
    </w:p>
    <w:p w14:paraId="047B269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História</w:t>
      </w:r>
    </w:p>
    <w:p w14:paraId="0384E7C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Humor e Comédia</w:t>
      </w:r>
    </w:p>
    <w:p w14:paraId="1CBC33C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Jogos Eletrônicos</w:t>
      </w:r>
    </w:p>
    <w:p w14:paraId="7B1B308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Jornalismo</w:t>
      </w:r>
    </w:p>
    <w:p w14:paraId="5D20D58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Leitura</w:t>
      </w:r>
    </w:p>
    <w:p w14:paraId="4FAD527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Literatura</w:t>
      </w:r>
    </w:p>
    <w:p w14:paraId="4741B40A"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Livro</w:t>
      </w:r>
    </w:p>
    <w:p w14:paraId="3EA4B36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lastRenderedPageBreak/>
        <w:t>Meio ambiente</w:t>
      </w:r>
    </w:p>
    <w:p w14:paraId="4F846DF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Memória</w:t>
      </w:r>
    </w:p>
    <w:p w14:paraId="267B388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Moda</w:t>
      </w:r>
    </w:p>
    <w:p w14:paraId="60347BC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Museu</w:t>
      </w:r>
    </w:p>
    <w:p w14:paraId="587DF20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Música</w:t>
      </w:r>
    </w:p>
    <w:p w14:paraId="72BB348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Patrimônio Imaterial</w:t>
      </w:r>
    </w:p>
    <w:p w14:paraId="12DC445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Patrimônio Material</w:t>
      </w:r>
    </w:p>
    <w:p w14:paraId="27378BB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Performance</w:t>
      </w:r>
    </w:p>
    <w:p w14:paraId="18F79C7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Pesquisa</w:t>
      </w:r>
    </w:p>
    <w:p w14:paraId="6E3B12F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Povos Tradicionais de Matriz Africana</w:t>
      </w:r>
    </w:p>
    <w:p w14:paraId="6B5295D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Produção Cultural</w:t>
      </w:r>
    </w:p>
    <w:p w14:paraId="5A4B67B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Rádio</w:t>
      </w:r>
    </w:p>
    <w:p w14:paraId="19D5E49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Sonorização e iluminação</w:t>
      </w:r>
    </w:p>
    <w:p w14:paraId="3DB049C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Teatro</w:t>
      </w:r>
    </w:p>
    <w:p w14:paraId="2F0B42F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Televisão</w:t>
      </w:r>
    </w:p>
    <w:p w14:paraId="5E14D83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60B8AC8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Descrição do projeto</w:t>
      </w:r>
    </w:p>
    <w:p w14:paraId="27C0518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(Na descrição, você deve apresentar informações gerais sobre o seu projeto. Algumas perguntas orientadoras: O que você realizará com o projeto? Porque ele é importante para a sociedade? Como a ideia do projeto surgiu? Conte sobre o contexto de realização.)</w:t>
      </w:r>
    </w:p>
    <w:p w14:paraId="1804534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br/>
      </w:r>
      <w:r w:rsidRPr="001A7692">
        <w:rPr>
          <w:rFonts w:eastAsia="Times New Roman" w:cs="Calibri"/>
          <w:b/>
          <w:bCs/>
          <w:color w:val="000000"/>
          <w:kern w:val="0"/>
          <w14:ligatures w14:val="none"/>
        </w:rPr>
        <w:t>Objetivos do projeto</w:t>
      </w:r>
    </w:p>
    <w:p w14:paraId="78FB9D3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xml:space="preserve">(Neste campo, você deve propor objetivos para o seu projeto, ou seja, deve informar o que você pretende alcançar com a realização do projeto. É importante que você seja breve e proponha </w:t>
      </w:r>
      <w:r w:rsidRPr="001A7692">
        <w:rPr>
          <w:rFonts w:eastAsia="Times New Roman" w:cs="Calibri"/>
          <w:color w:val="000000"/>
          <w:kern w:val="0"/>
          <w14:ligatures w14:val="none"/>
        </w:rPr>
        <w:lastRenderedPageBreak/>
        <w:t>entre três a cinco objetivos.)</w:t>
      </w:r>
      <w:r w:rsidRPr="001A7692">
        <w:rPr>
          <w:rFonts w:eastAsia="Times New Roman" w:cs="Calibri"/>
          <w:color w:val="000000"/>
          <w:kern w:val="0"/>
          <w14:ligatures w14:val="none"/>
        </w:rPr>
        <w:br/>
        <w:t> </w:t>
      </w:r>
    </w:p>
    <w:p w14:paraId="67CB1953"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Metas</w:t>
      </w:r>
    </w:p>
    <w:p w14:paraId="759776F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(Neste espaço, é necessário detalhar os objetivos em pequenas ações e/ou resultados que sejam quantificáveis. Por exemplo: Realização de 02 oficinas de artes circenses; Confecção de 80 figurinos; 120 pessoas idosas beneficiadas.)</w:t>
      </w:r>
    </w:p>
    <w:p w14:paraId="4EBBDE8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1856057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Perfil do público a ser atingido pelo projeto</w:t>
      </w:r>
    </w:p>
    <w:p w14:paraId="371C873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5C7B17E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br/>
      </w:r>
      <w:r w:rsidRPr="001A7692">
        <w:rPr>
          <w:rFonts w:eastAsia="Times New Roman" w:cs="Calibri"/>
          <w:b/>
          <w:bCs/>
          <w:color w:val="000000"/>
          <w:kern w:val="0"/>
          <w14:ligatures w14:val="none"/>
        </w:rPr>
        <w:t>Sua ação cultural é voltada prioritariamente para algum destes perfis de público? </w:t>
      </w:r>
    </w:p>
    <w:p w14:paraId="7951B09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Pessoas vítimas de violência</w:t>
      </w:r>
    </w:p>
    <w:p w14:paraId="4DF18F3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Pessoas em situação de pobreza</w:t>
      </w:r>
    </w:p>
    <w:p w14:paraId="4710078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Pessoas em situação de rua (moradores de rua)</w:t>
      </w:r>
    </w:p>
    <w:p w14:paraId="4CFD71A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Pessoas em situação de restrição e privação de liberdade (população carcerária)</w:t>
      </w:r>
    </w:p>
    <w:p w14:paraId="31FDE29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Pessoas com deficiência</w:t>
      </w:r>
    </w:p>
    <w:p w14:paraId="73E9B8C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Pessoas em sofrimento físico e/ou psíquico</w:t>
      </w:r>
    </w:p>
    <w:p w14:paraId="68629DE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Mulheres</w:t>
      </w:r>
    </w:p>
    <w:p w14:paraId="2A50B19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Gays, lésbicas, bissexuais, travestis, transgêneros e transexuais</w:t>
      </w:r>
    </w:p>
    <w:p w14:paraId="74BA8FD3"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Povos e comunidades tradicionais</w:t>
      </w:r>
    </w:p>
    <w:p w14:paraId="342C8FE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Negros e/ou negras</w:t>
      </w:r>
    </w:p>
    <w:p w14:paraId="2C9993A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Ciganos</w:t>
      </w:r>
    </w:p>
    <w:p w14:paraId="1AC2DF8A"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lastRenderedPageBreak/>
        <w:t>Indígenas</w:t>
      </w:r>
    </w:p>
    <w:p w14:paraId="4106717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Não é voltada especificamente para um perfil, é aberta para todos</w:t>
      </w:r>
    </w:p>
    <w:p w14:paraId="2F3CF01A"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Outros</w:t>
      </w:r>
    </w:p>
    <w:p w14:paraId="4FD3DC8D" w14:textId="77777777" w:rsidR="0035674F" w:rsidRPr="001A7692" w:rsidRDefault="0035674F" w:rsidP="0035674F">
      <w:pPr>
        <w:spacing w:before="100" w:beforeAutospacing="1" w:after="100" w:afterAutospacing="1" w:line="240" w:lineRule="auto"/>
        <w:rPr>
          <w:rFonts w:eastAsia="Times New Roman" w:cs="Times New Roman"/>
          <w:color w:val="000000"/>
          <w:kern w:val="0"/>
          <w14:ligatures w14:val="none"/>
        </w:rPr>
      </w:pPr>
      <w:r w:rsidRPr="001A7692">
        <w:rPr>
          <w:rFonts w:eastAsia="Times New Roman" w:cs="Times New Roman"/>
          <w:color w:val="000000"/>
          <w:kern w:val="0"/>
          <w14:ligatures w14:val="none"/>
        </w:rPr>
        <w:t> </w:t>
      </w:r>
    </w:p>
    <w:p w14:paraId="0DC0F58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Medidas de acessibilidade empregadas no projeto</w:t>
      </w:r>
    </w:p>
    <w:p w14:paraId="3E97E986"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xml:space="preserve">(Marque quais medidas de acessibilidade serão implementadas ou estarão disponíveis para a participação de Pessoas com deficiência - </w:t>
      </w:r>
      <w:proofErr w:type="spellStart"/>
      <w:r w:rsidRPr="001A7692">
        <w:rPr>
          <w:rFonts w:eastAsia="Times New Roman" w:cs="Calibri"/>
          <w:color w:val="000000"/>
          <w:kern w:val="0"/>
          <w14:ligatures w14:val="none"/>
        </w:rPr>
        <w:t>PCD´s</w:t>
      </w:r>
      <w:proofErr w:type="spellEnd"/>
      <w:r w:rsidRPr="001A7692">
        <w:rPr>
          <w:rFonts w:eastAsia="Times New Roman" w:cs="Calibri"/>
          <w:color w:val="000000"/>
          <w:kern w:val="0"/>
          <w14:ligatures w14:val="none"/>
        </w:rPr>
        <w:t xml:space="preserve">, tais como, intérprete de libras, audiodescrição, entre outras medidas de acessibilidade a pessoas com deficiência, idosos e mobilidade reduzida, conforme Instrução Normativa nº </w:t>
      </w:r>
      <w:proofErr w:type="spellStart"/>
      <w:r w:rsidRPr="001A7692">
        <w:rPr>
          <w:rFonts w:eastAsia="Times New Roman" w:cs="Calibri"/>
          <w:color w:val="000000"/>
          <w:kern w:val="0"/>
          <w14:ligatures w14:val="none"/>
        </w:rPr>
        <w:t>xxxx</w:t>
      </w:r>
      <w:proofErr w:type="spellEnd"/>
      <w:r w:rsidRPr="001A7692">
        <w:rPr>
          <w:rFonts w:eastAsia="Times New Roman" w:cs="Calibri"/>
          <w:color w:val="000000"/>
          <w:kern w:val="0"/>
          <w14:ligatures w14:val="none"/>
        </w:rPr>
        <w:t>.) </w:t>
      </w:r>
    </w:p>
    <w:p w14:paraId="64E69D55" w14:textId="77777777" w:rsidR="0035674F" w:rsidRPr="001A7692" w:rsidRDefault="0035674F" w:rsidP="0035674F">
      <w:pPr>
        <w:spacing w:before="100" w:beforeAutospacing="1" w:after="100" w:afterAutospacing="1" w:line="240" w:lineRule="auto"/>
        <w:rPr>
          <w:rFonts w:eastAsia="Times New Roman" w:cs="Times New Roman"/>
          <w:color w:val="000000"/>
          <w:kern w:val="0"/>
          <w14:ligatures w14:val="none"/>
        </w:rPr>
      </w:pPr>
      <w:r w:rsidRPr="001A7692">
        <w:rPr>
          <w:rFonts w:eastAsia="Times New Roman" w:cs="Times New Roman"/>
          <w:color w:val="000000"/>
          <w:kern w:val="0"/>
          <w14:ligatures w14:val="none"/>
        </w:rPr>
        <w:t> </w:t>
      </w:r>
    </w:p>
    <w:p w14:paraId="7E2EB60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Acessibilidade arquitetônica: </w:t>
      </w:r>
    </w:p>
    <w:p w14:paraId="610AC0FA"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rotas acessíveis, com espaço de manobra para cadeira de rodas; </w:t>
      </w:r>
    </w:p>
    <w:p w14:paraId="749A0FC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piso tátil; </w:t>
      </w:r>
    </w:p>
    <w:p w14:paraId="555B769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rampas; </w:t>
      </w:r>
    </w:p>
    <w:p w14:paraId="30E2700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elevadores adequados para pessoas com deficiência; </w:t>
      </w:r>
    </w:p>
    <w:p w14:paraId="79F0943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corrimãos e guarda-corpos; </w:t>
      </w:r>
    </w:p>
    <w:p w14:paraId="1D72A30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banheiros femininos e masculinos adaptados para pessoas com deficiência; </w:t>
      </w:r>
    </w:p>
    <w:p w14:paraId="51E4FB1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vagas de estacionamento para pessoas com deficiência; </w:t>
      </w:r>
    </w:p>
    <w:p w14:paraId="5880858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assentos para pessoas obesas; </w:t>
      </w:r>
    </w:p>
    <w:p w14:paraId="558E86E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iluminação adequada; </w:t>
      </w:r>
    </w:p>
    <w:p w14:paraId="57D9E1A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Outra ___________________</w:t>
      </w:r>
    </w:p>
    <w:p w14:paraId="5CB26AB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43B46D9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Acessibilidade comunicacional:  </w:t>
      </w:r>
    </w:p>
    <w:p w14:paraId="7BDCC01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a Língua Brasileira de Sinais - Libras; </w:t>
      </w:r>
    </w:p>
    <w:p w14:paraId="5EC175A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lastRenderedPageBreak/>
        <w:t>(  )</w:t>
      </w:r>
      <w:proofErr w:type="gramEnd"/>
      <w:r w:rsidRPr="001A7692">
        <w:rPr>
          <w:rFonts w:eastAsia="Times New Roman" w:cs="Calibri"/>
          <w:color w:val="000000"/>
          <w:kern w:val="0"/>
          <w14:ligatures w14:val="none"/>
        </w:rPr>
        <w:t xml:space="preserve"> o sistema Braille; </w:t>
      </w:r>
    </w:p>
    <w:p w14:paraId="3ECBCFC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o sistema de sinalização ou comunicação tátil; </w:t>
      </w:r>
    </w:p>
    <w:p w14:paraId="2BEFCB8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a audiodescrição; </w:t>
      </w:r>
    </w:p>
    <w:p w14:paraId="295FF50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as legendas;  </w:t>
      </w:r>
    </w:p>
    <w:p w14:paraId="6146DD9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a linguagem simples; </w:t>
      </w:r>
    </w:p>
    <w:p w14:paraId="76B096F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textos adaptados para leitores de tela; e </w:t>
      </w:r>
    </w:p>
    <w:p w14:paraId="6F9D68A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Outra ______________________________</w:t>
      </w:r>
    </w:p>
    <w:p w14:paraId="04C4117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70DE59B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Acessibilidade atitudinal:  </w:t>
      </w:r>
    </w:p>
    <w:p w14:paraId="1D23D13E"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capacitação de equipes atuantes nos projetos culturais; </w:t>
      </w:r>
    </w:p>
    <w:p w14:paraId="021EE76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contratação de profissionais com deficiência e profissionais especializados em acessibilidade cultural; </w:t>
      </w:r>
    </w:p>
    <w:p w14:paraId="76A036E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formação e sensibilização de agentes culturais, público e todos os envolvidos na cadeia produtiva cultural; e </w:t>
      </w:r>
    </w:p>
    <w:p w14:paraId="7B66351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outras medidas que visem a eliminação de atitudes </w:t>
      </w:r>
      <w:proofErr w:type="spellStart"/>
      <w:r w:rsidRPr="001A7692">
        <w:rPr>
          <w:rFonts w:eastAsia="Times New Roman" w:cs="Calibri"/>
          <w:color w:val="000000"/>
          <w:kern w:val="0"/>
          <w14:ligatures w14:val="none"/>
        </w:rPr>
        <w:t>capacitistas</w:t>
      </w:r>
      <w:proofErr w:type="spellEnd"/>
      <w:r w:rsidRPr="001A7692">
        <w:rPr>
          <w:rFonts w:eastAsia="Times New Roman" w:cs="Calibri"/>
          <w:color w:val="000000"/>
          <w:kern w:val="0"/>
          <w14:ligatures w14:val="none"/>
        </w:rPr>
        <w:t>. </w:t>
      </w:r>
    </w:p>
    <w:p w14:paraId="1B10DFD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7169405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Informe como essas medidas de acessibilidade serão implementadas ou disponibilizadas de acordo com o projeto proposto.</w:t>
      </w:r>
    </w:p>
    <w:p w14:paraId="6DD6D4CC" w14:textId="77777777" w:rsidR="0035674F" w:rsidRPr="001A7692" w:rsidRDefault="0035674F" w:rsidP="0035674F">
      <w:pPr>
        <w:spacing w:before="100" w:beforeAutospacing="1" w:after="100" w:afterAutospacing="1" w:line="240" w:lineRule="auto"/>
        <w:rPr>
          <w:rFonts w:eastAsia="Times New Roman" w:cs="Times New Roman"/>
          <w:color w:val="000000"/>
          <w:kern w:val="0"/>
          <w14:ligatures w14:val="none"/>
        </w:rPr>
      </w:pPr>
      <w:r w:rsidRPr="001A7692">
        <w:rPr>
          <w:rFonts w:eastAsia="Times New Roman" w:cs="Times New Roman"/>
          <w:color w:val="000000"/>
          <w:kern w:val="0"/>
          <w14:ligatures w14:val="none"/>
        </w:rPr>
        <w:t> </w:t>
      </w:r>
    </w:p>
    <w:p w14:paraId="65AE8C1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Local onde o projeto será executado</w:t>
      </w:r>
    </w:p>
    <w:p w14:paraId="74425E6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Informe os espaços culturais e outros ambientes onde a sua proposta será realizada. É importante informar também os municípios e Estados onde ela será realizada.</w:t>
      </w:r>
    </w:p>
    <w:p w14:paraId="312C406E" w14:textId="77777777" w:rsidR="0035674F" w:rsidRPr="001A7692" w:rsidRDefault="0035674F" w:rsidP="0035674F">
      <w:pPr>
        <w:spacing w:before="100" w:beforeAutospacing="1" w:after="100" w:afterAutospacing="1" w:line="240" w:lineRule="auto"/>
        <w:rPr>
          <w:rFonts w:eastAsia="Times New Roman" w:cs="Times New Roman"/>
          <w:color w:val="000000"/>
          <w:kern w:val="0"/>
          <w14:ligatures w14:val="none"/>
        </w:rPr>
      </w:pPr>
      <w:r w:rsidRPr="001A7692">
        <w:rPr>
          <w:rFonts w:eastAsia="Times New Roman" w:cs="Times New Roman"/>
          <w:color w:val="000000"/>
          <w:kern w:val="0"/>
          <w14:ligatures w14:val="none"/>
        </w:rPr>
        <w:t> </w:t>
      </w:r>
    </w:p>
    <w:p w14:paraId="09B079A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Previsão do período de execução do projeto</w:t>
      </w:r>
    </w:p>
    <w:p w14:paraId="5236DBC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lastRenderedPageBreak/>
        <w:t>Data de início:</w:t>
      </w:r>
    </w:p>
    <w:p w14:paraId="1D99FCF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Data final:</w:t>
      </w:r>
    </w:p>
    <w:p w14:paraId="3789845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31A7C35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Equipe </w:t>
      </w:r>
    </w:p>
    <w:p w14:paraId="0BFCEAF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Informe quais são os profissionais que atuarão no projeto, conforme quadro a seguir: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38"/>
      </w:tblGrid>
      <w:tr w:rsidR="0035674F" w:rsidRPr="001A7692" w14:paraId="2130CAD9" w14:textId="77777777" w:rsidTr="00A62A47">
        <w:trPr>
          <w:tblCellSpacing w:w="15" w:type="dxa"/>
        </w:trPr>
        <w:tc>
          <w:tcPr>
            <w:tcW w:w="0" w:type="auto"/>
            <w:vAlign w:val="center"/>
            <w:hideMark/>
          </w:tcPr>
          <w:p w14:paraId="00CEFF32" w14:textId="77777777" w:rsidR="0035674F" w:rsidRPr="001A7692" w:rsidRDefault="0035674F" w:rsidP="00A62A47">
            <w:pPr>
              <w:spacing w:before="120" w:after="120" w:line="240" w:lineRule="auto"/>
              <w:ind w:right="120"/>
              <w:jc w:val="both"/>
              <w:rPr>
                <w:rFonts w:eastAsia="Times New Roman" w:cs="Calibri"/>
                <w:color w:val="000000"/>
                <w:kern w:val="0"/>
                <w14:ligatures w14:val="none"/>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4"/>
              <w:gridCol w:w="909"/>
              <w:gridCol w:w="1609"/>
              <w:gridCol w:w="1257"/>
              <w:gridCol w:w="1364"/>
              <w:gridCol w:w="1619"/>
            </w:tblGrid>
            <w:tr w:rsidR="0035674F" w:rsidRPr="001A7692" w14:paraId="222D5324" w14:textId="77777777" w:rsidTr="00A62A47">
              <w:trPr>
                <w:tblCellSpacing w:w="0" w:type="dxa"/>
              </w:trPr>
              <w:tc>
                <w:tcPr>
                  <w:tcW w:w="1974" w:type="dxa"/>
                  <w:tcBorders>
                    <w:top w:val="outset" w:sz="6" w:space="0" w:color="auto"/>
                    <w:left w:val="outset" w:sz="6" w:space="0" w:color="auto"/>
                    <w:bottom w:val="outset" w:sz="6" w:space="0" w:color="auto"/>
                    <w:right w:val="outset" w:sz="6" w:space="0" w:color="auto"/>
                  </w:tcBorders>
                  <w:vAlign w:val="center"/>
                  <w:hideMark/>
                </w:tcPr>
                <w:p w14:paraId="2020BF23" w14:textId="77777777" w:rsidR="0035674F" w:rsidRPr="001A7692" w:rsidRDefault="0035674F" w:rsidP="00A62A47">
                  <w:pPr>
                    <w:spacing w:before="120" w:after="120" w:line="240" w:lineRule="auto"/>
                    <w:ind w:left="120" w:right="120"/>
                    <w:jc w:val="both"/>
                    <w:rPr>
                      <w:rFonts w:eastAsia="Times New Roman" w:cs="Calibri"/>
                      <w:kern w:val="0"/>
                      <w14:ligatures w14:val="none"/>
                    </w:rPr>
                  </w:pPr>
                  <w:r w:rsidRPr="001A7692">
                    <w:rPr>
                      <w:rFonts w:eastAsia="Times New Roman" w:cs="Calibri"/>
                      <w:b/>
                      <w:bCs/>
                      <w:kern w:val="0"/>
                      <w14:ligatures w14:val="none"/>
                    </w:rPr>
                    <w:t>Nome do profissional/empresa</w:t>
                  </w:r>
                </w:p>
              </w:tc>
              <w:tc>
                <w:tcPr>
                  <w:tcW w:w="909" w:type="dxa"/>
                  <w:tcBorders>
                    <w:top w:val="outset" w:sz="6" w:space="0" w:color="auto"/>
                    <w:left w:val="outset" w:sz="6" w:space="0" w:color="auto"/>
                    <w:bottom w:val="outset" w:sz="6" w:space="0" w:color="auto"/>
                    <w:right w:val="outset" w:sz="6" w:space="0" w:color="auto"/>
                  </w:tcBorders>
                  <w:vAlign w:val="center"/>
                  <w:hideMark/>
                </w:tcPr>
                <w:p w14:paraId="23516E5F" w14:textId="77777777" w:rsidR="0035674F" w:rsidRPr="001A7692" w:rsidRDefault="0035674F" w:rsidP="00A62A47">
                  <w:pPr>
                    <w:spacing w:before="120" w:after="120" w:line="240" w:lineRule="auto"/>
                    <w:ind w:left="120" w:right="120"/>
                    <w:jc w:val="both"/>
                    <w:rPr>
                      <w:rFonts w:eastAsia="Times New Roman" w:cs="Calibri"/>
                      <w:kern w:val="0"/>
                      <w14:ligatures w14:val="none"/>
                    </w:rPr>
                  </w:pPr>
                  <w:r w:rsidRPr="001A7692">
                    <w:rPr>
                      <w:rFonts w:eastAsia="Times New Roman" w:cs="Calibri"/>
                      <w:b/>
                      <w:bCs/>
                      <w:kern w:val="0"/>
                      <w14:ligatures w14:val="none"/>
                    </w:rPr>
                    <w:t>Função no projeto</w:t>
                  </w:r>
                </w:p>
              </w:tc>
              <w:tc>
                <w:tcPr>
                  <w:tcW w:w="1422" w:type="dxa"/>
                  <w:tcBorders>
                    <w:top w:val="outset" w:sz="6" w:space="0" w:color="auto"/>
                    <w:left w:val="outset" w:sz="6" w:space="0" w:color="auto"/>
                    <w:bottom w:val="outset" w:sz="6" w:space="0" w:color="auto"/>
                    <w:right w:val="outset" w:sz="6" w:space="0" w:color="auto"/>
                  </w:tcBorders>
                  <w:vAlign w:val="center"/>
                  <w:hideMark/>
                </w:tcPr>
                <w:p w14:paraId="0603EA86" w14:textId="77777777" w:rsidR="0035674F" w:rsidRPr="001A7692" w:rsidRDefault="0035674F" w:rsidP="00A62A47">
                  <w:pPr>
                    <w:spacing w:before="120" w:after="120" w:line="240" w:lineRule="auto"/>
                    <w:ind w:left="120" w:right="120"/>
                    <w:jc w:val="both"/>
                    <w:rPr>
                      <w:rFonts w:eastAsia="Times New Roman" w:cs="Calibri"/>
                      <w:kern w:val="0"/>
                      <w14:ligatures w14:val="none"/>
                    </w:rPr>
                  </w:pPr>
                  <w:r w:rsidRPr="001A7692">
                    <w:rPr>
                      <w:rFonts w:eastAsia="Times New Roman" w:cs="Calibri"/>
                      <w:b/>
                      <w:bCs/>
                      <w:kern w:val="0"/>
                      <w14:ligatures w14:val="none"/>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8D4C2" w14:textId="77777777" w:rsidR="0035674F" w:rsidRPr="001A7692" w:rsidRDefault="0035674F" w:rsidP="00A62A47">
                  <w:pPr>
                    <w:spacing w:before="120" w:after="120" w:line="240" w:lineRule="auto"/>
                    <w:ind w:left="120" w:right="120"/>
                    <w:jc w:val="both"/>
                    <w:rPr>
                      <w:rFonts w:eastAsia="Times New Roman" w:cs="Calibri"/>
                      <w:kern w:val="0"/>
                      <w14:ligatures w14:val="none"/>
                    </w:rPr>
                  </w:pPr>
                  <w:r w:rsidRPr="001A7692">
                    <w:rPr>
                      <w:rFonts w:eastAsia="Times New Roman" w:cs="Calibri"/>
                      <w:b/>
                      <w:bCs/>
                      <w:kern w:val="0"/>
                      <w14:ligatures w14:val="none"/>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6EFE8" w14:textId="77777777" w:rsidR="0035674F" w:rsidRPr="001A7692" w:rsidRDefault="0035674F" w:rsidP="00A62A47">
                  <w:pPr>
                    <w:spacing w:before="120" w:after="120" w:line="240" w:lineRule="auto"/>
                    <w:ind w:left="120" w:right="120"/>
                    <w:jc w:val="both"/>
                    <w:rPr>
                      <w:rFonts w:eastAsia="Times New Roman" w:cs="Calibri"/>
                      <w:kern w:val="0"/>
                      <w14:ligatures w14:val="none"/>
                    </w:rPr>
                  </w:pPr>
                  <w:r w:rsidRPr="001A7692">
                    <w:rPr>
                      <w:rFonts w:eastAsia="Times New Roman" w:cs="Calibri"/>
                      <w:b/>
                      <w:bCs/>
                      <w:kern w:val="0"/>
                      <w14:ligatures w14:val="none"/>
                    </w:rPr>
                    <w:t xml:space="preserve">Pessoa </w:t>
                  </w:r>
                  <w:proofErr w:type="spellStart"/>
                  <w:r w:rsidRPr="001A7692">
                    <w:rPr>
                      <w:rFonts w:eastAsia="Times New Roman" w:cs="Calibri"/>
                      <w:b/>
                      <w:bCs/>
                      <w:kern w:val="0"/>
                      <w14:ligatures w14:val="none"/>
                    </w:rPr>
                    <w:t>índigena</w:t>
                  </w:r>
                  <w:proofErr w:type="spellEnd"/>
                  <w:r w:rsidRPr="001A7692">
                    <w:rPr>
                      <w:rFonts w:eastAsia="Times New Roman" w:cs="Calibri"/>
                      <w:b/>
                      <w:bCs/>
                      <w:kern w:val="0"/>
                      <w14:ligatures w14:val="none"/>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E55C5" w14:textId="77777777" w:rsidR="0035674F" w:rsidRPr="001A7692" w:rsidRDefault="0035674F" w:rsidP="00A62A47">
                  <w:pPr>
                    <w:spacing w:before="120" w:after="120" w:line="240" w:lineRule="auto"/>
                    <w:ind w:left="120" w:right="120"/>
                    <w:jc w:val="both"/>
                    <w:rPr>
                      <w:rFonts w:eastAsia="Times New Roman" w:cs="Calibri"/>
                      <w:kern w:val="0"/>
                      <w14:ligatures w14:val="none"/>
                    </w:rPr>
                  </w:pPr>
                  <w:r w:rsidRPr="001A7692">
                    <w:rPr>
                      <w:rFonts w:eastAsia="Times New Roman" w:cs="Calibri"/>
                      <w:b/>
                      <w:bCs/>
                      <w:kern w:val="0"/>
                      <w14:ligatures w14:val="none"/>
                    </w:rPr>
                    <w:t>Pessoa com deficiência?</w:t>
                  </w:r>
                </w:p>
              </w:tc>
            </w:tr>
            <w:tr w:rsidR="0035674F" w:rsidRPr="001A7692" w14:paraId="1F7700A7" w14:textId="77777777" w:rsidTr="00A62A47">
              <w:trPr>
                <w:tblCellSpacing w:w="0" w:type="dxa"/>
              </w:trPr>
              <w:tc>
                <w:tcPr>
                  <w:tcW w:w="1974" w:type="dxa"/>
                  <w:tcBorders>
                    <w:top w:val="outset" w:sz="6" w:space="0" w:color="auto"/>
                    <w:left w:val="outset" w:sz="6" w:space="0" w:color="auto"/>
                    <w:bottom w:val="outset" w:sz="6" w:space="0" w:color="auto"/>
                    <w:right w:val="outset" w:sz="6" w:space="0" w:color="auto"/>
                  </w:tcBorders>
                  <w:vAlign w:val="center"/>
                  <w:hideMark/>
                </w:tcPr>
                <w:p w14:paraId="3FDB4732" w14:textId="77777777" w:rsidR="0035674F" w:rsidRPr="001A7692" w:rsidRDefault="0035674F" w:rsidP="00A62A47">
                  <w:pPr>
                    <w:spacing w:before="120" w:after="120" w:line="240" w:lineRule="auto"/>
                    <w:ind w:left="120" w:right="120"/>
                    <w:jc w:val="both"/>
                    <w:rPr>
                      <w:rFonts w:eastAsia="Times New Roman" w:cs="Calibri"/>
                      <w:kern w:val="0"/>
                      <w14:ligatures w14:val="none"/>
                    </w:rPr>
                  </w:pPr>
                  <w:r w:rsidRPr="001A7692">
                    <w:rPr>
                      <w:rFonts w:eastAsia="Times New Roman" w:cs="Calibri"/>
                      <w:kern w:val="0"/>
                      <w14:ligatures w14:val="none"/>
                    </w:rPr>
                    <w:t>Ex.: João Silva</w:t>
                  </w:r>
                </w:p>
              </w:tc>
              <w:tc>
                <w:tcPr>
                  <w:tcW w:w="909" w:type="dxa"/>
                  <w:tcBorders>
                    <w:top w:val="outset" w:sz="6" w:space="0" w:color="auto"/>
                    <w:left w:val="outset" w:sz="6" w:space="0" w:color="auto"/>
                    <w:bottom w:val="outset" w:sz="6" w:space="0" w:color="auto"/>
                    <w:right w:val="outset" w:sz="6" w:space="0" w:color="auto"/>
                  </w:tcBorders>
                  <w:vAlign w:val="center"/>
                  <w:hideMark/>
                </w:tcPr>
                <w:p w14:paraId="5A472F11" w14:textId="77777777" w:rsidR="0035674F" w:rsidRPr="001A7692" w:rsidRDefault="0035674F" w:rsidP="00A62A47">
                  <w:pPr>
                    <w:spacing w:before="120" w:after="120" w:line="240" w:lineRule="auto"/>
                    <w:ind w:left="120" w:right="120"/>
                    <w:jc w:val="both"/>
                    <w:rPr>
                      <w:rFonts w:eastAsia="Times New Roman" w:cs="Calibri"/>
                      <w:kern w:val="0"/>
                      <w14:ligatures w14:val="none"/>
                    </w:rPr>
                  </w:pPr>
                  <w:r w:rsidRPr="001A7692">
                    <w:rPr>
                      <w:rFonts w:eastAsia="Times New Roman" w:cs="Calibri"/>
                      <w:kern w:val="0"/>
                      <w14:ligatures w14:val="none"/>
                    </w:rPr>
                    <w:t>Cineasta</w:t>
                  </w:r>
                </w:p>
              </w:tc>
              <w:tc>
                <w:tcPr>
                  <w:tcW w:w="1422" w:type="dxa"/>
                  <w:tcBorders>
                    <w:top w:val="outset" w:sz="6" w:space="0" w:color="auto"/>
                    <w:left w:val="outset" w:sz="6" w:space="0" w:color="auto"/>
                    <w:bottom w:val="outset" w:sz="6" w:space="0" w:color="auto"/>
                    <w:right w:val="outset" w:sz="6" w:space="0" w:color="auto"/>
                  </w:tcBorders>
                  <w:vAlign w:val="center"/>
                  <w:hideMark/>
                </w:tcPr>
                <w:p w14:paraId="77E57A36" w14:textId="77777777" w:rsidR="0035674F" w:rsidRPr="001A7692" w:rsidRDefault="0035674F" w:rsidP="00A62A47">
                  <w:pPr>
                    <w:spacing w:before="120" w:after="120" w:line="240" w:lineRule="auto"/>
                    <w:ind w:left="120" w:right="120"/>
                    <w:jc w:val="both"/>
                    <w:rPr>
                      <w:rFonts w:eastAsia="Times New Roman" w:cs="Calibri"/>
                      <w:kern w:val="0"/>
                      <w14:ligatures w14:val="none"/>
                    </w:rPr>
                  </w:pPr>
                  <w:r w:rsidRPr="001A7692">
                    <w:rPr>
                      <w:rFonts w:eastAsia="Times New Roman" w:cs="Calibri"/>
                      <w:kern w:val="0"/>
                      <w14:ligatures w14:val="none"/>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E5E0E" w14:textId="77777777" w:rsidR="0035674F" w:rsidRPr="001A7692" w:rsidRDefault="0035674F" w:rsidP="00A62A47">
                  <w:pPr>
                    <w:spacing w:before="120" w:after="120" w:line="240" w:lineRule="auto"/>
                    <w:ind w:left="120" w:right="120"/>
                    <w:jc w:val="both"/>
                    <w:rPr>
                      <w:rFonts w:eastAsia="Times New Roman" w:cs="Calibri"/>
                      <w:kern w:val="0"/>
                      <w14:ligatures w14:val="none"/>
                    </w:rPr>
                  </w:pPr>
                  <w:r w:rsidRPr="001A7692">
                    <w:rPr>
                      <w:rFonts w:eastAsia="Times New Roman" w:cs="Calibri"/>
                      <w:kern w:val="0"/>
                      <w14:ligatures w14:val="none"/>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B236B" w14:textId="77777777" w:rsidR="0035674F" w:rsidRPr="001A7692" w:rsidRDefault="0035674F" w:rsidP="00A62A47">
                  <w:pPr>
                    <w:spacing w:before="120" w:after="120" w:line="240" w:lineRule="auto"/>
                    <w:ind w:left="120" w:right="120"/>
                    <w:jc w:val="both"/>
                    <w:rPr>
                      <w:rFonts w:eastAsia="Times New Roman" w:cs="Calibri"/>
                      <w:kern w:val="0"/>
                      <w14:ligatures w14:val="none"/>
                    </w:rPr>
                  </w:pPr>
                  <w:r w:rsidRPr="001A7692">
                    <w:rPr>
                      <w:rFonts w:eastAsia="Times New Roman" w:cs="Calibri"/>
                      <w:kern w:val="0"/>
                      <w14:ligatures w14:val="none"/>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A7BAB" w14:textId="77777777" w:rsidR="0035674F" w:rsidRPr="001A7692" w:rsidRDefault="0035674F" w:rsidP="00A62A47">
                  <w:pPr>
                    <w:spacing w:before="120" w:after="120" w:line="240" w:lineRule="auto"/>
                    <w:ind w:left="120" w:right="120"/>
                    <w:jc w:val="both"/>
                    <w:rPr>
                      <w:rFonts w:eastAsia="Times New Roman" w:cs="Calibri"/>
                      <w:kern w:val="0"/>
                      <w14:ligatures w14:val="none"/>
                    </w:rPr>
                  </w:pPr>
                  <w:r w:rsidRPr="001A7692">
                    <w:rPr>
                      <w:rFonts w:eastAsia="Times New Roman" w:cs="Calibri"/>
                      <w:kern w:val="0"/>
                      <w14:ligatures w14:val="none"/>
                    </w:rPr>
                    <w:t>Sim/Não</w:t>
                  </w:r>
                </w:p>
              </w:tc>
            </w:tr>
          </w:tbl>
          <w:p w14:paraId="3360BC9E" w14:textId="77777777" w:rsidR="0035674F" w:rsidRPr="001A7692" w:rsidRDefault="0035674F" w:rsidP="00A62A47">
            <w:pPr>
              <w:spacing w:after="0" w:line="240" w:lineRule="auto"/>
              <w:rPr>
                <w:rFonts w:eastAsia="Times New Roman" w:cs="Times New Roman"/>
                <w:color w:val="000000"/>
                <w:kern w:val="0"/>
                <w14:ligatures w14:val="none"/>
              </w:rPr>
            </w:pPr>
          </w:p>
        </w:tc>
      </w:tr>
    </w:tbl>
    <w:p w14:paraId="67E2AB5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7DD31D03"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Cronograma de Execução</w:t>
      </w:r>
    </w:p>
    <w:p w14:paraId="270CED1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Descreva os passos a serem seguidos para execução do projeto.</w:t>
      </w:r>
    </w:p>
    <w:p w14:paraId="35F0152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2"/>
        <w:gridCol w:w="1278"/>
        <w:gridCol w:w="3418"/>
        <w:gridCol w:w="1332"/>
        <w:gridCol w:w="1332"/>
      </w:tblGrid>
      <w:tr w:rsidR="0035674F" w:rsidRPr="001A7692" w14:paraId="32EDE52B" w14:textId="77777777" w:rsidTr="00A6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690AF4" w14:textId="77777777" w:rsidR="0035674F" w:rsidRPr="001A7692" w:rsidRDefault="0035674F" w:rsidP="00A62A47">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Atividade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627E8" w14:textId="77777777" w:rsidR="0035674F" w:rsidRPr="001A7692" w:rsidRDefault="0035674F" w:rsidP="00A62A47">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5AD06" w14:textId="77777777" w:rsidR="0035674F" w:rsidRPr="001A7692" w:rsidRDefault="0035674F" w:rsidP="00A62A47">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B8C6F" w14:textId="77777777" w:rsidR="0035674F" w:rsidRPr="001A7692" w:rsidRDefault="0035674F" w:rsidP="00A62A47">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Início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73C37" w14:textId="77777777" w:rsidR="0035674F" w:rsidRPr="001A7692" w:rsidRDefault="0035674F" w:rsidP="00A62A47">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Fim</w:t>
            </w:r>
          </w:p>
        </w:tc>
      </w:tr>
      <w:tr w:rsidR="0035674F" w:rsidRPr="001A7692" w14:paraId="4D04BAD0" w14:textId="77777777" w:rsidTr="00A6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7D7EA1" w14:textId="77777777" w:rsidR="0035674F" w:rsidRPr="001A7692" w:rsidRDefault="0035674F" w:rsidP="00A62A47">
            <w:pPr>
              <w:spacing w:before="120" w:after="120" w:line="240" w:lineRule="auto"/>
              <w:ind w:left="120" w:right="120"/>
              <w:jc w:val="both"/>
              <w:rPr>
                <w:rFonts w:eastAsia="Times New Roman" w:cs="Calibri"/>
                <w:color w:val="000000"/>
                <w:kern w:val="0"/>
                <w14:ligatures w14:val="none"/>
              </w:rPr>
            </w:pPr>
            <w:proofErr w:type="spellStart"/>
            <w:r w:rsidRPr="001A7692">
              <w:rPr>
                <w:rFonts w:eastAsia="Times New Roman" w:cs="Calibri"/>
                <w:color w:val="000000"/>
                <w:kern w:val="0"/>
                <w14:ligatures w14:val="none"/>
              </w:rPr>
              <w:t>Ex</w:t>
            </w:r>
            <w:proofErr w:type="spellEnd"/>
            <w:r w:rsidRPr="001A7692">
              <w:rPr>
                <w:rFonts w:eastAsia="Times New Roman" w:cs="Calibri"/>
                <w:color w:val="000000"/>
                <w:kern w:val="0"/>
                <w14:ligatures w14:val="none"/>
              </w:rPr>
              <w:t>: Comunicação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FE8CA" w14:textId="77777777" w:rsidR="0035674F" w:rsidRPr="001A7692" w:rsidRDefault="0035674F" w:rsidP="00A62A47">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Pré-produção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2626E" w14:textId="77777777" w:rsidR="0035674F" w:rsidRPr="001A7692" w:rsidRDefault="0035674F" w:rsidP="00A62A47">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Divulgação do projeto nos veículos de imprensa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6CFA7" w14:textId="77777777" w:rsidR="0035674F" w:rsidRPr="001A7692" w:rsidRDefault="0035674F" w:rsidP="00A62A47">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11/10/2023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934A0" w14:textId="77777777" w:rsidR="0035674F" w:rsidRPr="001A7692" w:rsidRDefault="0035674F" w:rsidP="00A62A47">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11/11/2023</w:t>
            </w:r>
          </w:p>
        </w:tc>
      </w:tr>
    </w:tbl>
    <w:p w14:paraId="497F8B7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3D1710A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Estratégia de divulgação</w:t>
      </w:r>
    </w:p>
    <w:p w14:paraId="38E6B321"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xml:space="preserve">Apresente </w:t>
      </w:r>
      <w:proofErr w:type="gramStart"/>
      <w:r w:rsidRPr="001A7692">
        <w:rPr>
          <w:rFonts w:eastAsia="Times New Roman" w:cs="Calibri"/>
          <w:color w:val="000000"/>
          <w:kern w:val="0"/>
          <w14:ligatures w14:val="none"/>
        </w:rPr>
        <w:t>os  meios</w:t>
      </w:r>
      <w:proofErr w:type="gramEnd"/>
      <w:r w:rsidRPr="001A7692">
        <w:rPr>
          <w:rFonts w:eastAsia="Times New Roman" w:cs="Calibri"/>
          <w:color w:val="000000"/>
          <w:kern w:val="0"/>
          <w14:ligatures w14:val="none"/>
        </w:rPr>
        <w:t xml:space="preserve"> que serão utilizados para divulgar o projeto. ex.: impulsionamento em redes sociais. </w:t>
      </w:r>
    </w:p>
    <w:p w14:paraId="0572D86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21E3971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lastRenderedPageBreak/>
        <w:t>Contrapartida</w:t>
      </w:r>
    </w:p>
    <w:p w14:paraId="3329353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Neste campo, descreva qual contrapartida será realizada, quando será realizada, e onde será realizada.</w:t>
      </w:r>
    </w:p>
    <w:p w14:paraId="4EEC28B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 </w:t>
      </w:r>
    </w:p>
    <w:p w14:paraId="54E3FB15"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Projeto possui recursos financeiros de outras fontes? Se sim, quais?</w:t>
      </w:r>
    </w:p>
    <w:p w14:paraId="49242A5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(Informe se o projeto prevê apoios financeiro tais como cobrança de ingressos, patrocínio e/ou outras fontes de financiamento. Caso positivo, informe a previsão de valores e onde serão empregados no projeto.)</w:t>
      </w:r>
    </w:p>
    <w:p w14:paraId="0B796A6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Não, o projeto não possui outras fontes de recursos financeiros</w:t>
      </w:r>
    </w:p>
    <w:p w14:paraId="4BF2E11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Apoio financeiro municipal</w:t>
      </w:r>
    </w:p>
    <w:p w14:paraId="3FB2A8CB"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Apoio financeiro estadual</w:t>
      </w:r>
    </w:p>
    <w:p w14:paraId="4402415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Recursos de Lei de Incentivo Municipal</w:t>
      </w:r>
    </w:p>
    <w:p w14:paraId="2592BA3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Recursos de Lei de Incentivo Estadual</w:t>
      </w:r>
    </w:p>
    <w:p w14:paraId="08FFC97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Recursos de Lei de Incentivo Federal</w:t>
      </w:r>
    </w:p>
    <w:p w14:paraId="57E0DE7A"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Patrocínio privado direto</w:t>
      </w:r>
    </w:p>
    <w:p w14:paraId="68C3DF03"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Patrocínio de instituição internacional</w:t>
      </w:r>
    </w:p>
    <w:p w14:paraId="3D4F571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Doações de Pessoas Físicas</w:t>
      </w:r>
    </w:p>
    <w:p w14:paraId="27CE22B8"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Doações de Empresas</w:t>
      </w:r>
    </w:p>
    <w:p w14:paraId="2A16BA3F"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xml:space="preserve"> Cobrança de ingressos</w:t>
      </w:r>
    </w:p>
    <w:p w14:paraId="44F3CEB7"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roofErr w:type="gramStart"/>
      <w:r w:rsidRPr="001A7692">
        <w:rPr>
          <w:rFonts w:eastAsia="Times New Roman" w:cs="Calibri"/>
          <w:color w:val="000000"/>
          <w:kern w:val="0"/>
          <w14:ligatures w14:val="none"/>
        </w:rPr>
        <w:t>(  )</w:t>
      </w:r>
      <w:proofErr w:type="gramEnd"/>
      <w:r w:rsidRPr="001A7692">
        <w:rPr>
          <w:rFonts w:eastAsia="Times New Roman" w:cs="Calibri"/>
          <w:color w:val="000000"/>
          <w:kern w:val="0"/>
          <w14:ligatures w14:val="none"/>
        </w:rPr>
        <w:t> Outros</w:t>
      </w:r>
    </w:p>
    <w:p w14:paraId="584E156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Se o projeto tem outras fontes de financiamento, detalhe quais são, o valor do financiamento e onde os recursos serão empregados no projeto.</w:t>
      </w:r>
      <w:r w:rsidRPr="001A7692">
        <w:rPr>
          <w:rFonts w:eastAsia="Times New Roman" w:cs="Calibri"/>
          <w:color w:val="000000"/>
          <w:kern w:val="0"/>
          <w14:ligatures w14:val="none"/>
        </w:rPr>
        <w:br/>
        <w:t> </w:t>
      </w:r>
    </w:p>
    <w:p w14:paraId="4698D35C"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b/>
          <w:bCs/>
          <w:color w:val="000000"/>
          <w:kern w:val="0"/>
          <w14:ligatures w14:val="none"/>
        </w:rPr>
        <w:t>O projeto prevê a venda de produtos/ingressos?</w:t>
      </w:r>
    </w:p>
    <w:p w14:paraId="6FF14550"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lastRenderedPageBreak/>
        <w:t>(Informe a quantidade dos produtos a serem vendidos, o valor unitário por produto e o valor total a ser arrecadado. Detalhe onde os recursos arrecadados serão aplicados no projeto.)</w:t>
      </w:r>
    </w:p>
    <w:p w14:paraId="15FD068D"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p>
    <w:p w14:paraId="26F105B3" w14:textId="77777777" w:rsidR="0035674F" w:rsidRPr="001A7692" w:rsidRDefault="0035674F" w:rsidP="0035674F">
      <w:pPr>
        <w:spacing w:before="120" w:after="120" w:line="240" w:lineRule="auto"/>
        <w:ind w:right="120"/>
        <w:jc w:val="both"/>
        <w:rPr>
          <w:rFonts w:eastAsia="Times New Roman" w:cs="Calibri"/>
          <w:b/>
          <w:bCs/>
          <w:color w:val="000000"/>
          <w:kern w:val="0"/>
          <w:sz w:val="24"/>
          <w:szCs w:val="24"/>
          <w14:ligatures w14:val="none"/>
        </w:rPr>
      </w:pPr>
      <w:r w:rsidRPr="001A7692">
        <w:rPr>
          <w:rFonts w:eastAsia="Times New Roman" w:cs="Calibri"/>
          <w:b/>
          <w:bCs/>
          <w:color w:val="000000"/>
          <w:kern w:val="0"/>
          <w:sz w:val="24"/>
          <w:szCs w:val="24"/>
          <w14:ligatures w14:val="none"/>
        </w:rPr>
        <w:t>3. PLANILHA ORÇAMENTÁRIA</w:t>
      </w:r>
    </w:p>
    <w:p w14:paraId="07745988" w14:textId="77777777" w:rsidR="0035674F" w:rsidRPr="001A7692" w:rsidRDefault="0035674F" w:rsidP="0035674F">
      <w:pPr>
        <w:spacing w:line="241" w:lineRule="auto"/>
        <w:ind w:right="103"/>
        <w:jc w:val="both"/>
        <w:textDirection w:val="btLr"/>
      </w:pPr>
      <w:r w:rsidRPr="001A7692">
        <w:t xml:space="preserve">Preencha a tabela informando todas as despesas indicando as metas/etapas às quais elas estão relacionadas. </w:t>
      </w:r>
    </w:p>
    <w:p w14:paraId="159B5E0C" w14:textId="77777777" w:rsidR="0035674F" w:rsidRPr="001A7692" w:rsidRDefault="0035674F" w:rsidP="0035674F">
      <w:pPr>
        <w:spacing w:before="115"/>
        <w:ind w:right="108"/>
        <w:jc w:val="both"/>
        <w:textDirection w:val="btLr"/>
      </w:pPr>
      <w:r w:rsidRPr="001A7692">
        <w:t xml:space="preserve">Deve haver a indicação do parâmetro de preço (Ex.: preço estabelecido no SALICNET, 3 orçamentos, </w:t>
      </w:r>
      <w:proofErr w:type="spellStart"/>
      <w:r w:rsidRPr="001A7692">
        <w:t>etc</w:t>
      </w:r>
      <w:proofErr w:type="spellEnd"/>
      <w:r w:rsidRPr="001A7692">
        <w:t>) utilizado com a referência específica do item de despesa, conforme exemplo abaixo.</w:t>
      </w:r>
    </w:p>
    <w:tbl>
      <w:tblPr>
        <w:tblW w:w="9923" w:type="dxa"/>
        <w:tblInd w:w="-294" w:type="dxa"/>
        <w:tblLayout w:type="fixed"/>
        <w:tblCellMar>
          <w:top w:w="15" w:type="dxa"/>
          <w:left w:w="15" w:type="dxa"/>
          <w:bottom w:w="15" w:type="dxa"/>
          <w:right w:w="15" w:type="dxa"/>
        </w:tblCellMar>
        <w:tblLook w:val="04A0" w:firstRow="1" w:lastRow="0" w:firstColumn="1" w:lastColumn="0" w:noHBand="0" w:noVBand="1"/>
      </w:tblPr>
      <w:tblGrid>
        <w:gridCol w:w="1277"/>
        <w:gridCol w:w="1701"/>
        <w:gridCol w:w="1275"/>
        <w:gridCol w:w="1418"/>
        <w:gridCol w:w="1559"/>
        <w:gridCol w:w="1134"/>
        <w:gridCol w:w="1559"/>
      </w:tblGrid>
      <w:tr w:rsidR="0035674F" w:rsidRPr="001A7692" w14:paraId="6993B5B7" w14:textId="77777777" w:rsidTr="00A62A47">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3A936" w14:textId="77777777" w:rsidR="0035674F" w:rsidRPr="001A7692" w:rsidRDefault="0035674F" w:rsidP="00A62A47">
            <w:pPr>
              <w:spacing w:after="0" w:line="240" w:lineRule="auto"/>
              <w:jc w:val="center"/>
              <w:rPr>
                <w:rFonts w:eastAsia="Times New Roman" w:cs="Times New Roman"/>
                <w:kern w:val="0"/>
                <w14:ligatures w14:val="none"/>
              </w:rPr>
            </w:pPr>
            <w:r w:rsidRPr="001A7692">
              <w:rPr>
                <w:rFonts w:eastAsia="Times New Roman" w:cs="Arial"/>
                <w:b/>
                <w:bCs/>
                <w:color w:val="000000"/>
                <w:kern w:val="0"/>
                <w14:ligatures w14:val="none"/>
              </w:rPr>
              <w:t>Descrição do item</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F2E98" w14:textId="77777777" w:rsidR="0035674F" w:rsidRPr="001A7692" w:rsidRDefault="0035674F" w:rsidP="00A62A47">
            <w:pPr>
              <w:spacing w:after="0" w:line="240" w:lineRule="auto"/>
              <w:jc w:val="center"/>
              <w:rPr>
                <w:rFonts w:eastAsia="Times New Roman" w:cs="Times New Roman"/>
                <w:kern w:val="0"/>
                <w14:ligatures w14:val="none"/>
              </w:rPr>
            </w:pPr>
            <w:r w:rsidRPr="001A7692">
              <w:rPr>
                <w:rFonts w:eastAsia="Times New Roman" w:cs="Arial"/>
                <w:b/>
                <w:bCs/>
                <w:color w:val="000000"/>
                <w:kern w:val="0"/>
                <w14:ligatures w14:val="none"/>
              </w:rPr>
              <w:t>Justificativa </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B5CFB" w14:textId="77777777" w:rsidR="0035674F" w:rsidRPr="001A7692" w:rsidRDefault="0035674F" w:rsidP="00A62A47">
            <w:pPr>
              <w:spacing w:after="0" w:line="240" w:lineRule="auto"/>
              <w:jc w:val="center"/>
              <w:rPr>
                <w:rFonts w:eastAsia="Times New Roman" w:cs="Times New Roman"/>
                <w:kern w:val="0"/>
                <w14:ligatures w14:val="none"/>
              </w:rPr>
            </w:pPr>
            <w:r w:rsidRPr="001A7692">
              <w:rPr>
                <w:rFonts w:eastAsia="Times New Roman" w:cs="Arial"/>
                <w:b/>
                <w:bCs/>
                <w:color w:val="000000"/>
                <w:kern w:val="0"/>
                <w14:ligatures w14:val="none"/>
              </w:rPr>
              <w:t>Unidade de medida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AC1E8" w14:textId="77777777" w:rsidR="0035674F" w:rsidRPr="001A7692" w:rsidRDefault="0035674F" w:rsidP="00A62A47">
            <w:pPr>
              <w:spacing w:after="0" w:line="240" w:lineRule="auto"/>
              <w:jc w:val="center"/>
              <w:rPr>
                <w:rFonts w:eastAsia="Times New Roman" w:cs="Times New Roman"/>
                <w:kern w:val="0"/>
                <w14:ligatures w14:val="none"/>
              </w:rPr>
            </w:pPr>
            <w:r w:rsidRPr="001A7692">
              <w:rPr>
                <w:rFonts w:eastAsia="Times New Roman" w:cs="Arial"/>
                <w:b/>
                <w:bCs/>
                <w:color w:val="000000"/>
                <w:kern w:val="0"/>
                <w14:ligatures w14:val="none"/>
              </w:rPr>
              <w:t>Valor unitário</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DA804" w14:textId="77777777" w:rsidR="0035674F" w:rsidRPr="001A7692" w:rsidRDefault="0035674F" w:rsidP="00A62A47">
            <w:pPr>
              <w:spacing w:after="0" w:line="240" w:lineRule="auto"/>
              <w:jc w:val="center"/>
              <w:rPr>
                <w:rFonts w:eastAsia="Times New Roman" w:cs="Times New Roman"/>
                <w:kern w:val="0"/>
                <w14:ligatures w14:val="none"/>
              </w:rPr>
            </w:pPr>
            <w:r w:rsidRPr="001A7692">
              <w:rPr>
                <w:rFonts w:eastAsia="Times New Roman" w:cs="Arial"/>
                <w:b/>
                <w:bCs/>
                <w:color w:val="000000"/>
                <w:kern w:val="0"/>
                <w14:ligatures w14:val="none"/>
              </w:rPr>
              <w:t>Quantidade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3726A" w14:textId="77777777" w:rsidR="0035674F" w:rsidRPr="001A7692" w:rsidRDefault="0035674F" w:rsidP="00A62A47">
            <w:pPr>
              <w:spacing w:after="0" w:line="240" w:lineRule="auto"/>
              <w:jc w:val="center"/>
              <w:rPr>
                <w:rFonts w:eastAsia="Times New Roman" w:cs="Times New Roman"/>
                <w:kern w:val="0"/>
                <w14:ligatures w14:val="none"/>
              </w:rPr>
            </w:pPr>
            <w:r w:rsidRPr="001A7692">
              <w:rPr>
                <w:rFonts w:eastAsia="Times New Roman" w:cs="Arial"/>
                <w:b/>
                <w:bCs/>
                <w:color w:val="000000"/>
                <w:kern w:val="0"/>
                <w14:ligatures w14:val="none"/>
              </w:rPr>
              <w:t>Valor total</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91D3E" w14:textId="77777777" w:rsidR="0035674F" w:rsidRPr="001A7692" w:rsidRDefault="0035674F" w:rsidP="00A62A47">
            <w:pPr>
              <w:spacing w:after="0" w:line="240" w:lineRule="auto"/>
              <w:jc w:val="center"/>
              <w:rPr>
                <w:rFonts w:eastAsia="Times New Roman" w:cs="Times New Roman"/>
                <w:kern w:val="0"/>
                <w14:ligatures w14:val="none"/>
              </w:rPr>
            </w:pPr>
            <w:r w:rsidRPr="001A7692">
              <w:rPr>
                <w:rFonts w:eastAsia="Times New Roman" w:cs="Arial"/>
                <w:b/>
                <w:bCs/>
                <w:color w:val="000000"/>
                <w:kern w:val="0"/>
                <w14:ligatures w14:val="none"/>
              </w:rPr>
              <w:t>Referência de preço</w:t>
            </w:r>
          </w:p>
        </w:tc>
      </w:tr>
      <w:tr w:rsidR="0035674F" w:rsidRPr="001A7692" w14:paraId="775899A9" w14:textId="77777777" w:rsidTr="00A62A47">
        <w:tc>
          <w:tcPr>
            <w:tcW w:w="1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F1C13" w14:textId="77777777" w:rsidR="0035674F" w:rsidRPr="001A7692" w:rsidRDefault="0035674F" w:rsidP="00A62A47">
            <w:pPr>
              <w:spacing w:after="240" w:line="240" w:lineRule="auto"/>
              <w:rPr>
                <w:rFonts w:eastAsia="Times New Roman" w:cs="Times New Roman"/>
                <w:kern w:val="0"/>
                <w14:ligatures w14:val="none"/>
              </w:rPr>
            </w:pPr>
            <w:r w:rsidRPr="001A7692">
              <w:rPr>
                <w:rFonts w:eastAsia="Times New Roman" w:cs="Arial"/>
                <w:color w:val="000000"/>
                <w:kern w:val="0"/>
                <w14:ligatures w14:val="none"/>
              </w:rPr>
              <w:t>Ex.: Fotógrafo</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4E2A3" w14:textId="77777777" w:rsidR="0035674F" w:rsidRPr="001A7692" w:rsidRDefault="0035674F" w:rsidP="00A62A47">
            <w:pPr>
              <w:spacing w:after="0" w:line="240" w:lineRule="auto"/>
              <w:rPr>
                <w:rFonts w:eastAsia="Times New Roman" w:cs="Times New Roman"/>
                <w:kern w:val="0"/>
                <w14:ligatures w14:val="none"/>
              </w:rPr>
            </w:pPr>
            <w:r w:rsidRPr="001A7692">
              <w:rPr>
                <w:rFonts w:eastAsia="Times New Roman" w:cs="Arial"/>
                <w:color w:val="000000"/>
                <w:kern w:val="0"/>
                <w14:ligatures w14:val="none"/>
              </w:rPr>
              <w:t>Profissional necessário para registro da oficina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769F8" w14:textId="77777777" w:rsidR="0035674F" w:rsidRPr="001A7692" w:rsidRDefault="0035674F" w:rsidP="00A62A47">
            <w:pPr>
              <w:spacing w:after="240" w:line="240" w:lineRule="auto"/>
              <w:rPr>
                <w:rFonts w:eastAsia="Times New Roman" w:cs="Times New Roman"/>
                <w:kern w:val="0"/>
                <w14:ligatures w14:val="none"/>
              </w:rPr>
            </w:pPr>
            <w:r w:rsidRPr="001A7692">
              <w:rPr>
                <w:rFonts w:eastAsia="Times New Roman" w:cs="Arial"/>
                <w:color w:val="000000"/>
                <w:kern w:val="0"/>
                <w14:ligatures w14:val="none"/>
              </w:rPr>
              <w:t>Serviço</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93884" w14:textId="77777777" w:rsidR="0035674F" w:rsidRPr="001A7692" w:rsidRDefault="0035674F" w:rsidP="00A62A47">
            <w:pPr>
              <w:spacing w:after="240" w:line="240" w:lineRule="auto"/>
              <w:rPr>
                <w:rFonts w:eastAsia="Times New Roman" w:cs="Times New Roman"/>
                <w:kern w:val="0"/>
                <w14:ligatures w14:val="none"/>
              </w:rPr>
            </w:pPr>
            <w:r w:rsidRPr="001A7692">
              <w:rPr>
                <w:rFonts w:eastAsia="Times New Roman" w:cs="Arial"/>
                <w:color w:val="000000"/>
                <w:kern w:val="0"/>
                <w14:ligatures w14:val="none"/>
              </w:rPr>
              <w:t>R$1.100,00</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A0FAD" w14:textId="77777777" w:rsidR="0035674F" w:rsidRPr="001A7692" w:rsidRDefault="0035674F" w:rsidP="00A62A47">
            <w:pPr>
              <w:spacing w:after="240" w:line="240" w:lineRule="auto"/>
              <w:rPr>
                <w:rFonts w:eastAsia="Times New Roman" w:cs="Times New Roman"/>
                <w:kern w:val="0"/>
                <w14:ligatures w14:val="none"/>
              </w:rPr>
            </w:pPr>
            <w:r w:rsidRPr="001A7692">
              <w:rPr>
                <w:rFonts w:eastAsia="Times New Roman" w:cs="Arial"/>
                <w:color w:val="000000"/>
                <w:kern w:val="0"/>
                <w14:ligatures w14:val="none"/>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80CBB" w14:textId="77777777" w:rsidR="0035674F" w:rsidRPr="001A7692" w:rsidRDefault="0035674F" w:rsidP="00A62A47">
            <w:pPr>
              <w:spacing w:after="240" w:line="240" w:lineRule="auto"/>
              <w:rPr>
                <w:rFonts w:eastAsia="Times New Roman" w:cs="Times New Roman"/>
                <w:kern w:val="0"/>
                <w14:ligatures w14:val="none"/>
              </w:rPr>
            </w:pPr>
            <w:r w:rsidRPr="001A7692">
              <w:rPr>
                <w:rFonts w:eastAsia="Times New Roman" w:cs="Arial"/>
                <w:color w:val="000000"/>
                <w:kern w:val="0"/>
                <w14:ligatures w14:val="none"/>
              </w:rPr>
              <w:t>R$1.100,00</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D3434" w14:textId="77777777" w:rsidR="0035674F" w:rsidRPr="001A7692" w:rsidRDefault="0035674F" w:rsidP="00A62A47">
            <w:pPr>
              <w:spacing w:after="0" w:line="240" w:lineRule="auto"/>
              <w:jc w:val="center"/>
              <w:rPr>
                <w:rFonts w:eastAsia="Times New Roman" w:cs="Times New Roman"/>
                <w:kern w:val="0"/>
                <w14:ligatures w14:val="none"/>
              </w:rPr>
            </w:pPr>
            <w:proofErr w:type="spellStart"/>
            <w:r w:rsidRPr="001A7692">
              <w:rPr>
                <w:rFonts w:eastAsia="Times New Roman" w:cs="Arial"/>
                <w:color w:val="000000"/>
                <w:kern w:val="0"/>
                <w14:ligatures w14:val="none"/>
              </w:rPr>
              <w:t>Salicnet</w:t>
            </w:r>
            <w:proofErr w:type="spellEnd"/>
            <w:r w:rsidRPr="001A7692">
              <w:rPr>
                <w:rFonts w:eastAsia="Times New Roman" w:cs="Arial"/>
                <w:color w:val="000000"/>
                <w:kern w:val="0"/>
                <w14:ligatures w14:val="none"/>
              </w:rPr>
              <w:t xml:space="preserve"> – Oficina/workshop/seminário Audiovisual – Brasília – Fotografia Artística – Serviço</w:t>
            </w:r>
          </w:p>
        </w:tc>
      </w:tr>
    </w:tbl>
    <w:p w14:paraId="1D0BE261" w14:textId="77777777" w:rsidR="0035674F" w:rsidRPr="001A7692" w:rsidRDefault="0035674F" w:rsidP="0035674F">
      <w:pPr>
        <w:spacing w:before="100" w:beforeAutospacing="1" w:after="100" w:afterAutospacing="1" w:line="240" w:lineRule="auto"/>
        <w:rPr>
          <w:rFonts w:eastAsia="Times New Roman" w:cs="Times New Roman"/>
          <w:color w:val="000000"/>
          <w:kern w:val="0"/>
          <w14:ligatures w14:val="none"/>
        </w:rPr>
      </w:pPr>
    </w:p>
    <w:p w14:paraId="6BF871FC" w14:textId="77777777" w:rsidR="0035674F" w:rsidRPr="001A7692" w:rsidRDefault="0035674F" w:rsidP="0035674F">
      <w:pPr>
        <w:spacing w:before="120" w:after="120" w:line="240" w:lineRule="auto"/>
        <w:ind w:left="120" w:right="120"/>
        <w:jc w:val="both"/>
        <w:rPr>
          <w:rFonts w:eastAsia="Times New Roman" w:cs="Calibri"/>
          <w:b/>
          <w:bCs/>
          <w:color w:val="000000"/>
          <w:kern w:val="0"/>
          <w:sz w:val="24"/>
          <w:szCs w:val="24"/>
          <w14:ligatures w14:val="none"/>
        </w:rPr>
      </w:pPr>
      <w:r w:rsidRPr="001A7692">
        <w:rPr>
          <w:rFonts w:eastAsia="Times New Roman" w:cs="Calibri"/>
          <w:b/>
          <w:bCs/>
          <w:color w:val="000000"/>
          <w:kern w:val="0"/>
          <w:sz w:val="24"/>
          <w:szCs w:val="24"/>
          <w14:ligatures w14:val="none"/>
        </w:rPr>
        <w:t>4. DOCUMENTOS OBRIGATÓRIOS</w:t>
      </w:r>
    </w:p>
    <w:p w14:paraId="3539CD14"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Encaminhe junto a esse formulário os seguintes documentos:</w:t>
      </w:r>
    </w:p>
    <w:p w14:paraId="057D4DEA"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RG e CPF do proponente</w:t>
      </w:r>
    </w:p>
    <w:p w14:paraId="3322AEB9"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Currículo do proponente</w:t>
      </w:r>
    </w:p>
    <w:p w14:paraId="5495C932" w14:textId="77777777" w:rsidR="0035674F" w:rsidRPr="001A7692" w:rsidRDefault="0035674F" w:rsidP="0035674F">
      <w:pPr>
        <w:spacing w:before="120" w:after="120" w:line="240" w:lineRule="auto"/>
        <w:ind w:left="120" w:right="120"/>
        <w:jc w:val="both"/>
        <w:rPr>
          <w:rFonts w:eastAsia="Times New Roman" w:cs="Calibri"/>
          <w:color w:val="000000"/>
          <w:kern w:val="0"/>
          <w14:ligatures w14:val="none"/>
        </w:rPr>
      </w:pPr>
      <w:r w:rsidRPr="001A7692">
        <w:rPr>
          <w:rFonts w:eastAsia="Times New Roman" w:cs="Calibri"/>
          <w:color w:val="000000"/>
          <w:kern w:val="0"/>
          <w14:ligatures w14:val="none"/>
        </w:rPr>
        <w:t>Mini currículo dos integrantes do projeto</w:t>
      </w:r>
    </w:p>
    <w:p w14:paraId="5B9012ED" w14:textId="4132F221" w:rsidR="0035674F" w:rsidRPr="0035674F" w:rsidRDefault="0035674F" w:rsidP="00702DD6">
      <w:pPr>
        <w:widowControl w:val="0"/>
        <w:autoSpaceDE w:val="0"/>
        <w:autoSpaceDN w:val="0"/>
        <w:adjustRightInd w:val="0"/>
        <w:spacing w:after="200" w:line="240" w:lineRule="auto"/>
        <w:jc w:val="right"/>
        <w:rPr>
          <w:rFonts w:ascii="Times New Roman" w:hAnsi="Times New Roman" w:cs="Times New Roman"/>
          <w:kern w:val="0"/>
          <w:sz w:val="24"/>
          <w:szCs w:val="24"/>
        </w:rPr>
      </w:pPr>
    </w:p>
    <w:p w14:paraId="5A7FA245" w14:textId="6D811970" w:rsidR="0035674F" w:rsidRDefault="0035674F" w:rsidP="00702DD6">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0CB9DEDE" w14:textId="51A7A3D1" w:rsidR="0035674F" w:rsidRDefault="0035674F" w:rsidP="00702DD6">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27447978" w14:textId="08F4C3B1" w:rsidR="0035674F" w:rsidRDefault="0035674F" w:rsidP="00702DD6">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310421A3" w14:textId="068B36DF" w:rsidR="0035674F" w:rsidRDefault="0035674F" w:rsidP="00702DD6">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25C4B585" w14:textId="0674851D" w:rsidR="0035674F" w:rsidRDefault="0035674F" w:rsidP="00702DD6">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3F235C30" w14:textId="4A946F2F" w:rsidR="0035674F" w:rsidRDefault="0035674F" w:rsidP="00702DD6">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3B7A3E6F" w14:textId="5BB9F26D" w:rsidR="0035674F" w:rsidRDefault="0035674F" w:rsidP="00702DD6">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07963218" w14:textId="280C64D0" w:rsidR="0035674F" w:rsidRDefault="0035674F" w:rsidP="00702DD6">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p w14:paraId="7E844BD6" w14:textId="77777777" w:rsidR="0035674F" w:rsidRPr="00CC2557" w:rsidRDefault="0035674F" w:rsidP="00702DD6">
      <w:pPr>
        <w:widowControl w:val="0"/>
        <w:autoSpaceDE w:val="0"/>
        <w:autoSpaceDN w:val="0"/>
        <w:adjustRightInd w:val="0"/>
        <w:spacing w:after="200" w:line="240" w:lineRule="auto"/>
        <w:jc w:val="right"/>
        <w:rPr>
          <w:rFonts w:ascii="Times New Roman" w:hAnsi="Times New Roman" w:cs="Times New Roman"/>
          <w:kern w:val="0"/>
          <w:sz w:val="24"/>
          <w:szCs w:val="24"/>
          <w:lang w:val="pt"/>
        </w:rPr>
      </w:pPr>
    </w:p>
    <w:sectPr w:rsidR="0035674F" w:rsidRPr="00CC2557" w:rsidSect="00702DD6">
      <w:type w:val="continuous"/>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BA967" w14:textId="77777777" w:rsidR="00BF3F74" w:rsidRDefault="00BF3F74" w:rsidP="00BF3F74">
      <w:pPr>
        <w:spacing w:after="0" w:line="240" w:lineRule="auto"/>
      </w:pPr>
      <w:r>
        <w:separator/>
      </w:r>
    </w:p>
  </w:endnote>
  <w:endnote w:type="continuationSeparator" w:id="0">
    <w:p w14:paraId="0C4E6FA1" w14:textId="77777777" w:rsidR="00BF3F74" w:rsidRDefault="00BF3F74" w:rsidP="00BF3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093865"/>
      <w:docPartObj>
        <w:docPartGallery w:val="Page Numbers (Bottom of Page)"/>
        <w:docPartUnique/>
      </w:docPartObj>
    </w:sdtPr>
    <w:sdtContent>
      <w:p w14:paraId="2E549F6D" w14:textId="41D68345" w:rsidR="00E802DA" w:rsidRDefault="00E802DA">
        <w:pPr>
          <w:pStyle w:val="Rodap"/>
          <w:jc w:val="right"/>
        </w:pPr>
        <w:r>
          <w:fldChar w:fldCharType="begin"/>
        </w:r>
        <w:r>
          <w:instrText>PAGE   \* MERGEFORMAT</w:instrText>
        </w:r>
        <w:r>
          <w:fldChar w:fldCharType="separate"/>
        </w:r>
        <w:r>
          <w:t>2</w:t>
        </w:r>
        <w:r>
          <w:fldChar w:fldCharType="end"/>
        </w:r>
      </w:p>
    </w:sdtContent>
  </w:sdt>
  <w:p w14:paraId="61EEC290" w14:textId="77777777" w:rsidR="00E802DA" w:rsidRDefault="00E802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7D715" w14:textId="77777777" w:rsidR="00BF3F74" w:rsidRDefault="00BF3F74" w:rsidP="00BF3F74">
      <w:pPr>
        <w:spacing w:after="0" w:line="240" w:lineRule="auto"/>
      </w:pPr>
      <w:r>
        <w:separator/>
      </w:r>
    </w:p>
  </w:footnote>
  <w:footnote w:type="continuationSeparator" w:id="0">
    <w:p w14:paraId="494BED25" w14:textId="77777777" w:rsidR="00BF3F74" w:rsidRDefault="00BF3F74" w:rsidP="00BF3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D3FB1" w14:textId="466CA928" w:rsidR="00BF3F74" w:rsidRDefault="00BF3F74">
    <w:pPr>
      <w:pStyle w:val="Cabealho"/>
      <w:rPr>
        <w:rFonts w:ascii="Calibri" w:hAnsi="Calibri"/>
      </w:rPr>
    </w:pPr>
    <w:r>
      <w:rPr>
        <w:noProof/>
      </w:rPr>
      <w:drawing>
        <wp:inline distT="0" distB="0" distL="0" distR="0" wp14:anchorId="607C9779" wp14:editId="26CBE316">
          <wp:extent cx="857250" cy="838200"/>
          <wp:effectExtent l="0" t="0" r="0" b="0"/>
          <wp:docPr id="32" name="Imagem 32"/>
          <wp:cNvGraphicFramePr/>
          <a:graphic xmlns:a="http://schemas.openxmlformats.org/drawingml/2006/main">
            <a:graphicData uri="http://schemas.openxmlformats.org/drawingml/2006/picture">
              <pic:pic xmlns:pic="http://schemas.openxmlformats.org/drawingml/2006/picture">
                <pic:nvPicPr>
                  <pic:cNvPr id="32" name="Imagem 3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38200"/>
                  </a:xfrm>
                  <a:prstGeom prst="rect">
                    <a:avLst/>
                  </a:prstGeom>
                  <a:noFill/>
                  <a:ln>
                    <a:noFill/>
                  </a:ln>
                </pic:spPr>
              </pic:pic>
            </a:graphicData>
          </a:graphic>
        </wp:inline>
      </w:drawing>
    </w:r>
    <w:r>
      <w:tab/>
    </w:r>
    <w:r w:rsidRPr="001A7692">
      <w:rPr>
        <w:sz w:val="24"/>
        <w:szCs w:val="24"/>
      </w:rPr>
      <w:t xml:space="preserve">          </w:t>
    </w:r>
    <w:r w:rsidRPr="001A7692">
      <w:rPr>
        <w:rFonts w:ascii="Calibri" w:hAnsi="Calibri"/>
        <w:b/>
        <w:sz w:val="24"/>
        <w:szCs w:val="24"/>
      </w:rPr>
      <w:t>Prefeitura de São Joaquim da Barra</w:t>
    </w:r>
    <w:r>
      <w:rPr>
        <w:rFonts w:ascii="Calibri" w:hAnsi="Calibri"/>
        <w:b/>
        <w:sz w:val="24"/>
        <w:szCs w:val="24"/>
      </w:rPr>
      <w:t xml:space="preserve"> </w:t>
    </w:r>
    <w:r w:rsidRPr="001A7692">
      <w:rPr>
        <w:rFonts w:ascii="Calibri" w:hAnsi="Calibri"/>
      </w:rPr>
      <w:t xml:space="preserve">    </w:t>
    </w:r>
  </w:p>
  <w:p w14:paraId="5741A0E2" w14:textId="77777777" w:rsidR="00BF3F74" w:rsidRDefault="00BF3F74">
    <w:pPr>
      <w:pStyle w:val="Cabealho"/>
      <w:rPr>
        <w:rFonts w:ascii="Calibri" w:hAnsi="Calibri"/>
      </w:rPr>
    </w:pPr>
    <w:r>
      <w:rPr>
        <w:rFonts w:ascii="Calibri" w:hAnsi="Calibri"/>
      </w:rPr>
      <w:t xml:space="preserve">                                </w:t>
    </w:r>
    <w:r w:rsidRPr="001A7692">
      <w:rPr>
        <w:rFonts w:ascii="Calibri" w:hAnsi="Calibri"/>
      </w:rPr>
      <w:t xml:space="preserve"> ESTADO DE SÃO PAULO</w:t>
    </w:r>
    <w:r>
      <w:rPr>
        <w:rFonts w:ascii="Calibri" w:hAnsi="Calibri"/>
      </w:rPr>
      <w:t xml:space="preserve"> </w:t>
    </w:r>
  </w:p>
  <w:p w14:paraId="2A365570" w14:textId="51A237C0" w:rsidR="00BF3F74" w:rsidRDefault="00BF3F74">
    <w:pPr>
      <w:pStyle w:val="Cabealho"/>
      <w:rPr>
        <w:rFonts w:ascii="Calibri" w:hAnsi="Calibri"/>
      </w:rPr>
    </w:pPr>
    <w:r>
      <w:rPr>
        <w:rFonts w:ascii="Calibri" w:hAnsi="Calibri"/>
      </w:rPr>
      <w:t xml:space="preserve"> </w:t>
    </w:r>
  </w:p>
  <w:p w14:paraId="02447E4E" w14:textId="16A03BE4" w:rsidR="00BF3F74" w:rsidRDefault="00BF3F74">
    <w:pPr>
      <w:pStyle w:val="Cabealho"/>
      <w:pBdr>
        <w:bottom w:val="single" w:sz="12" w:space="1" w:color="auto"/>
      </w:pBdr>
      <w:rPr>
        <w:b/>
        <w:bCs/>
        <w:sz w:val="24"/>
        <w:szCs w:val="24"/>
      </w:rPr>
    </w:pPr>
    <w:r w:rsidRPr="001A7692">
      <w:rPr>
        <w:b/>
        <w:bCs/>
        <w:sz w:val="24"/>
        <w:szCs w:val="24"/>
      </w:rPr>
      <w:t>Chamamento Público 0</w:t>
    </w:r>
    <w:r>
      <w:rPr>
        <w:b/>
        <w:bCs/>
        <w:sz w:val="24"/>
        <w:szCs w:val="24"/>
      </w:rPr>
      <w:t>3</w:t>
    </w:r>
    <w:r w:rsidRPr="001A7692">
      <w:rPr>
        <w:b/>
        <w:bCs/>
        <w:sz w:val="24"/>
        <w:szCs w:val="24"/>
      </w:rPr>
      <w:t xml:space="preserve">-2023         </w:t>
    </w:r>
    <w:r w:rsidRPr="001A7692">
      <w:rPr>
        <w:b/>
        <w:bCs/>
        <w:sz w:val="24"/>
        <w:szCs w:val="24"/>
      </w:rPr>
      <w:ptab w:relativeTo="margin" w:alignment="right" w:leader="none"/>
    </w:r>
    <w:proofErr w:type="spellStart"/>
    <w:r w:rsidRPr="001A7692">
      <w:rPr>
        <w:b/>
        <w:bCs/>
        <w:sz w:val="24"/>
        <w:szCs w:val="24"/>
      </w:rPr>
      <w:t>Proc.Adm</w:t>
    </w:r>
    <w:proofErr w:type="spellEnd"/>
    <w:r w:rsidRPr="001A7692">
      <w:rPr>
        <w:b/>
        <w:bCs/>
        <w:sz w:val="24"/>
        <w:szCs w:val="24"/>
      </w:rPr>
      <w:t>.</w:t>
    </w:r>
    <w:r w:rsidR="00B216B5">
      <w:rPr>
        <w:b/>
        <w:bCs/>
        <w:sz w:val="24"/>
        <w:szCs w:val="24"/>
      </w:rPr>
      <w:t xml:space="preserve"> 2299</w:t>
    </w:r>
    <w:r w:rsidRPr="001A7692">
      <w:rPr>
        <w:b/>
        <w:bCs/>
        <w:sz w:val="24"/>
        <w:szCs w:val="24"/>
      </w:rPr>
      <w:t>/2023</w:t>
    </w:r>
  </w:p>
  <w:p w14:paraId="3BB9AB20" w14:textId="40BBF58C" w:rsidR="00BF3F74" w:rsidRDefault="00BF3F74">
    <w:pPr>
      <w:pStyle w:val="Cabealho"/>
    </w:pPr>
    <w:r>
      <w:rPr>
        <w:b/>
        <w:bCs/>
        <w:sz w:val="24"/>
        <w:szCs w:val="24"/>
      </w:rPr>
      <w:t xml:space="preserve"> </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53A12"/>
    <w:multiLevelType w:val="hybridMultilevel"/>
    <w:tmpl w:val="F51A739E"/>
    <w:lvl w:ilvl="0" w:tplc="0416000F">
      <w:start w:val="1"/>
      <w:numFmt w:val="decimal"/>
      <w:lvlText w:val="%1."/>
      <w:lvlJc w:val="left"/>
      <w:pPr>
        <w:ind w:left="720" w:hanging="360"/>
      </w:pPr>
    </w:lvl>
    <w:lvl w:ilvl="1" w:tplc="04160013">
      <w:start w:val="1"/>
      <w:numFmt w:val="upp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CD1693"/>
    <w:multiLevelType w:val="multilevel"/>
    <w:tmpl w:val="C8700000"/>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lowerLetter"/>
      <w:lvlText w:val="%3)"/>
      <w:lvlJc w:val="left"/>
      <w:pPr>
        <w:ind w:left="1494" w:hanging="360"/>
      </w:p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D1"/>
    <w:rsid w:val="00046EDE"/>
    <w:rsid w:val="00075226"/>
    <w:rsid w:val="000822C9"/>
    <w:rsid w:val="000D23DD"/>
    <w:rsid w:val="000D314C"/>
    <w:rsid w:val="00102E2D"/>
    <w:rsid w:val="00165E57"/>
    <w:rsid w:val="001769C2"/>
    <w:rsid w:val="00224F7A"/>
    <w:rsid w:val="002655E3"/>
    <w:rsid w:val="00270724"/>
    <w:rsid w:val="00331337"/>
    <w:rsid w:val="0035674F"/>
    <w:rsid w:val="00380A6C"/>
    <w:rsid w:val="0041680B"/>
    <w:rsid w:val="00432B22"/>
    <w:rsid w:val="004338D1"/>
    <w:rsid w:val="00442611"/>
    <w:rsid w:val="004A174C"/>
    <w:rsid w:val="005019F9"/>
    <w:rsid w:val="0062567E"/>
    <w:rsid w:val="00702DD6"/>
    <w:rsid w:val="00737F74"/>
    <w:rsid w:val="007610F7"/>
    <w:rsid w:val="007763F9"/>
    <w:rsid w:val="007B3433"/>
    <w:rsid w:val="007F00AE"/>
    <w:rsid w:val="00886E2D"/>
    <w:rsid w:val="009665B3"/>
    <w:rsid w:val="00980C6F"/>
    <w:rsid w:val="00A43B9D"/>
    <w:rsid w:val="00A52094"/>
    <w:rsid w:val="00AA1F91"/>
    <w:rsid w:val="00AD5ECD"/>
    <w:rsid w:val="00AF7C30"/>
    <w:rsid w:val="00B216B5"/>
    <w:rsid w:val="00BC7C0D"/>
    <w:rsid w:val="00BF3F74"/>
    <w:rsid w:val="00C748A8"/>
    <w:rsid w:val="00CA4C31"/>
    <w:rsid w:val="00CC2557"/>
    <w:rsid w:val="00CD705E"/>
    <w:rsid w:val="00D015B2"/>
    <w:rsid w:val="00D214CB"/>
    <w:rsid w:val="00D42105"/>
    <w:rsid w:val="00D753D5"/>
    <w:rsid w:val="00E4648C"/>
    <w:rsid w:val="00E55AD0"/>
    <w:rsid w:val="00E802DA"/>
    <w:rsid w:val="00F00AA0"/>
    <w:rsid w:val="00F81B79"/>
    <w:rsid w:val="00FE42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A9C417"/>
  <w14:defaultImageDpi w14:val="0"/>
  <w15:docId w15:val="{F7B77380-8EA8-4277-88FC-110CCF61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link w:val="Ttulo5Char"/>
    <w:uiPriority w:val="9"/>
    <w:semiHidden/>
    <w:unhideWhenUsed/>
    <w:qFormat/>
    <w:rsid w:val="00BF3F74"/>
    <w:pPr>
      <w:keepNext/>
      <w:keepLines/>
      <w:widowControl w:val="0"/>
      <w:autoSpaceDE w:val="0"/>
      <w:autoSpaceDN w:val="0"/>
      <w:spacing w:before="40" w:after="0" w:line="240" w:lineRule="auto"/>
      <w:outlineLvl w:val="4"/>
    </w:pPr>
    <w:rPr>
      <w:rFonts w:asciiTheme="majorHAnsi" w:eastAsiaTheme="majorEastAsia" w:hAnsiTheme="majorHAnsi" w:cstheme="majorBidi"/>
      <w:color w:val="2F5496" w:themeColor="accent1" w:themeShade="BF"/>
      <w:kern w:val="0"/>
      <w:lang w:val="pt-PT" w:eastAsia="en-US"/>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ou-paragraph">
    <w:name w:val="dou-paragraph"/>
    <w:basedOn w:val="Normal"/>
    <w:rsid w:val="004338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rte">
    <w:name w:val="Strong"/>
    <w:basedOn w:val="Fontepargpadro"/>
    <w:uiPriority w:val="22"/>
    <w:qFormat/>
    <w:rsid w:val="004338D1"/>
    <w:rPr>
      <w:b/>
      <w:bCs/>
    </w:rPr>
  </w:style>
  <w:style w:type="paragraph" w:styleId="PargrafodaLista">
    <w:name w:val="List Paragraph"/>
    <w:basedOn w:val="Normal"/>
    <w:uiPriority w:val="34"/>
    <w:qFormat/>
    <w:rsid w:val="00224F7A"/>
    <w:pPr>
      <w:ind w:left="720"/>
      <w:contextualSpacing/>
    </w:pPr>
  </w:style>
  <w:style w:type="paragraph" w:styleId="Cabealho">
    <w:name w:val="header"/>
    <w:basedOn w:val="Normal"/>
    <w:link w:val="CabealhoChar"/>
    <w:uiPriority w:val="99"/>
    <w:unhideWhenUsed/>
    <w:rsid w:val="00BF3F7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3F74"/>
  </w:style>
  <w:style w:type="paragraph" w:styleId="Rodap">
    <w:name w:val="footer"/>
    <w:basedOn w:val="Normal"/>
    <w:link w:val="RodapChar"/>
    <w:uiPriority w:val="99"/>
    <w:unhideWhenUsed/>
    <w:rsid w:val="00BF3F74"/>
    <w:pPr>
      <w:tabs>
        <w:tab w:val="center" w:pos="4252"/>
        <w:tab w:val="right" w:pos="8504"/>
      </w:tabs>
      <w:spacing w:after="0" w:line="240" w:lineRule="auto"/>
    </w:pPr>
  </w:style>
  <w:style w:type="character" w:customStyle="1" w:styleId="RodapChar">
    <w:name w:val="Rodapé Char"/>
    <w:basedOn w:val="Fontepargpadro"/>
    <w:link w:val="Rodap"/>
    <w:uiPriority w:val="99"/>
    <w:rsid w:val="00BF3F74"/>
  </w:style>
  <w:style w:type="character" w:customStyle="1" w:styleId="Ttulo5Char">
    <w:name w:val="Título 5 Char"/>
    <w:basedOn w:val="Fontepargpadro"/>
    <w:link w:val="Ttulo5"/>
    <w:uiPriority w:val="9"/>
    <w:semiHidden/>
    <w:rsid w:val="00BF3F74"/>
    <w:rPr>
      <w:rFonts w:asciiTheme="majorHAnsi" w:eastAsiaTheme="majorEastAsia" w:hAnsiTheme="majorHAnsi" w:cstheme="majorBidi"/>
      <w:color w:val="2F5496" w:themeColor="accent1" w:themeShade="BF"/>
      <w:kern w:val="0"/>
      <w:lang w:val="pt-PT"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503011">
      <w:bodyDiv w:val="1"/>
      <w:marLeft w:val="0"/>
      <w:marRight w:val="0"/>
      <w:marTop w:val="0"/>
      <w:marBottom w:val="0"/>
      <w:divBdr>
        <w:top w:val="none" w:sz="0" w:space="0" w:color="auto"/>
        <w:left w:val="none" w:sz="0" w:space="0" w:color="auto"/>
        <w:bottom w:val="none" w:sz="0" w:space="0" w:color="auto"/>
        <w:right w:val="none" w:sz="0" w:space="0" w:color="auto"/>
      </w:divBdr>
    </w:div>
    <w:div w:id="683171581">
      <w:bodyDiv w:val="1"/>
      <w:marLeft w:val="0"/>
      <w:marRight w:val="0"/>
      <w:marTop w:val="0"/>
      <w:marBottom w:val="0"/>
      <w:divBdr>
        <w:top w:val="none" w:sz="0" w:space="0" w:color="auto"/>
        <w:left w:val="none" w:sz="0" w:space="0" w:color="auto"/>
        <w:bottom w:val="none" w:sz="0" w:space="0" w:color="auto"/>
        <w:right w:val="none" w:sz="0" w:space="0" w:color="auto"/>
      </w:divBdr>
    </w:div>
    <w:div w:id="1558661482">
      <w:bodyDiv w:val="1"/>
      <w:marLeft w:val="0"/>
      <w:marRight w:val="0"/>
      <w:marTop w:val="0"/>
      <w:marBottom w:val="0"/>
      <w:divBdr>
        <w:top w:val="none" w:sz="0" w:space="0" w:color="auto"/>
        <w:left w:val="none" w:sz="0" w:space="0" w:color="auto"/>
        <w:bottom w:val="none" w:sz="0" w:space="0" w:color="auto"/>
        <w:right w:val="none" w:sz="0" w:space="0" w:color="auto"/>
      </w:divBdr>
    </w:div>
    <w:div w:id="16774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ismo\Documents\Modelo%20Simplificado%20Edital%20Artigo%208.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 Simplificado Edital Artigo 8</Template>
  <TotalTime>30</TotalTime>
  <Pages>26</Pages>
  <Words>3433</Words>
  <Characters>19020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turismo</dc:creator>
  <cp:keywords/>
  <dc:description/>
  <cp:lastModifiedBy>licitacao</cp:lastModifiedBy>
  <cp:revision>19</cp:revision>
  <dcterms:created xsi:type="dcterms:W3CDTF">2023-09-22T19:17:00Z</dcterms:created>
  <dcterms:modified xsi:type="dcterms:W3CDTF">2023-09-29T13:52:00Z</dcterms:modified>
</cp:coreProperties>
</file>